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6AB23" w14:textId="77777777" w:rsidR="00CD4FE8" w:rsidRDefault="00CD4FE8" w:rsidP="00E54B7F">
      <w:pPr>
        <w:jc w:val="center"/>
        <w:rPr>
          <w:sz w:val="18"/>
          <w:szCs w:val="18"/>
        </w:rPr>
      </w:pPr>
      <w:bookmarkStart w:id="0" w:name="_GoBack"/>
      <w:bookmarkEnd w:id="0"/>
      <w:r w:rsidRPr="00CD4FE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ECF35B" wp14:editId="4640CE63">
                <wp:simplePos x="0" y="0"/>
                <wp:positionH relativeFrom="column">
                  <wp:posOffset>-171450</wp:posOffset>
                </wp:positionH>
                <wp:positionV relativeFrom="paragraph">
                  <wp:posOffset>-177800</wp:posOffset>
                </wp:positionV>
                <wp:extent cx="4124325" cy="7620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D559A" w14:textId="77777777" w:rsidR="00CD4FE8" w:rsidRDefault="00CD4FE8" w:rsidP="00CD4FE8">
                            <w:pPr>
                              <w:pStyle w:val="CompanyName"/>
                            </w:pPr>
                            <w:r>
                              <w:t xml:space="preserve">Workforce Solutions of </w:t>
                            </w:r>
                          </w:p>
                          <w:p w14:paraId="4B09ACC4" w14:textId="77777777" w:rsidR="00CD4FE8" w:rsidRDefault="00CD4FE8" w:rsidP="00CD4FE8">
                            <w:pPr>
                              <w:pStyle w:val="CompanyName"/>
                            </w:pPr>
                            <w:r>
                              <w:t>west central texas</w:t>
                            </w:r>
                          </w:p>
                          <w:p w14:paraId="4D35C168" w14:textId="77777777" w:rsidR="00CD4FE8" w:rsidRPr="00CD4FE8" w:rsidRDefault="00CD4FE8" w:rsidP="00CD4FE8">
                            <w:pPr>
                              <w:rPr>
                                <w:sz w:val="20"/>
                              </w:rPr>
                            </w:pPr>
                            <w:r w:rsidRPr="00CD4FE8">
                              <w:rPr>
                                <w:b/>
                                <w:sz w:val="20"/>
                              </w:rPr>
                              <w:t>Financial Aid Addendum (to be included with Application)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F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14pt;width:324.7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" stroked="f">
                <v:textbox>
                  <w:txbxContent>
                    <w:p w14:paraId="0B3D559A" w14:textId="77777777" w:rsidR="00CD4FE8" w:rsidRDefault="00CD4FE8" w:rsidP="00CD4FE8">
                      <w:pPr>
                        <w:pStyle w:val="CompanyName"/>
                      </w:pPr>
                      <w:r>
                        <w:t xml:space="preserve">Workforce Solutions of </w:t>
                      </w:r>
                    </w:p>
                    <w:p w14:paraId="4B09ACC4" w14:textId="77777777" w:rsidR="00CD4FE8" w:rsidRDefault="00CD4FE8" w:rsidP="00CD4FE8">
                      <w:pPr>
                        <w:pStyle w:val="CompanyName"/>
                      </w:pPr>
                      <w:r>
                        <w:t>west central texas</w:t>
                      </w:r>
                    </w:p>
                    <w:p w14:paraId="4D35C168" w14:textId="77777777" w:rsidR="00CD4FE8" w:rsidRPr="00CD4FE8" w:rsidRDefault="00CD4FE8" w:rsidP="00CD4FE8">
                      <w:pPr>
                        <w:rPr>
                          <w:sz w:val="20"/>
                        </w:rPr>
                      </w:pPr>
                      <w:r w:rsidRPr="00CD4FE8">
                        <w:rPr>
                          <w:b/>
                          <w:sz w:val="20"/>
                        </w:rPr>
                        <w:t>Financial Aid Addendum (to be included with Application)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A8E1F" wp14:editId="446B1327">
            <wp:simplePos x="0" y="0"/>
            <wp:positionH relativeFrom="column">
              <wp:posOffset>4591050</wp:posOffset>
            </wp:positionH>
            <wp:positionV relativeFrom="paragraph">
              <wp:posOffset>-224155</wp:posOffset>
            </wp:positionV>
            <wp:extent cx="2341880" cy="812742"/>
            <wp:effectExtent l="0" t="0" r="127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bined logo LC Line_1507x5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812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048CB" w14:textId="77777777" w:rsidR="00CD4FE8" w:rsidRDefault="00CD4FE8" w:rsidP="00E54B7F">
      <w:pPr>
        <w:jc w:val="center"/>
        <w:rPr>
          <w:sz w:val="18"/>
          <w:szCs w:val="18"/>
        </w:rPr>
      </w:pPr>
    </w:p>
    <w:p w14:paraId="02F53684" w14:textId="77777777" w:rsidR="00CD4FE8" w:rsidRDefault="00CD4FE8" w:rsidP="00E54B7F">
      <w:pPr>
        <w:jc w:val="center"/>
        <w:rPr>
          <w:sz w:val="18"/>
          <w:szCs w:val="18"/>
        </w:rPr>
      </w:pPr>
    </w:p>
    <w:p w14:paraId="14392439" w14:textId="77777777" w:rsidR="00CD4FE8" w:rsidRPr="00E95343" w:rsidRDefault="00CD4FE8" w:rsidP="00E54B7F">
      <w:pPr>
        <w:jc w:val="center"/>
        <w:rPr>
          <w:sz w:val="19"/>
          <w:szCs w:val="19"/>
        </w:rPr>
      </w:pPr>
    </w:p>
    <w:p w14:paraId="6F2F5B82" w14:textId="77777777" w:rsidR="00E95343" w:rsidRPr="00E95343" w:rsidRDefault="00E95343" w:rsidP="00E95343">
      <w:pPr>
        <w:jc w:val="center"/>
        <w:rPr>
          <w:sz w:val="8"/>
          <w:szCs w:val="19"/>
        </w:rPr>
      </w:pPr>
    </w:p>
    <w:p w14:paraId="608893CE" w14:textId="77777777" w:rsidR="00AD0B39" w:rsidRDefault="008B0D07" w:rsidP="00E95343">
      <w:pPr>
        <w:jc w:val="center"/>
        <w:rPr>
          <w:sz w:val="19"/>
          <w:szCs w:val="19"/>
        </w:rPr>
      </w:pPr>
      <w:r w:rsidRPr="00E95343">
        <w:rPr>
          <w:sz w:val="19"/>
          <w:szCs w:val="19"/>
        </w:rPr>
        <w:t xml:space="preserve">If applying for a scholarship, attach this to your Application.  Please print legibly or type your answers. </w:t>
      </w:r>
    </w:p>
    <w:p w14:paraId="06D66FA5" w14:textId="73535FA1" w:rsidR="00E95343" w:rsidRDefault="008B0D07" w:rsidP="00E95343">
      <w:pPr>
        <w:jc w:val="center"/>
        <w:rPr>
          <w:sz w:val="19"/>
          <w:szCs w:val="19"/>
        </w:rPr>
      </w:pPr>
      <w:r w:rsidRPr="00E95343">
        <w:rPr>
          <w:sz w:val="19"/>
          <w:szCs w:val="19"/>
        </w:rPr>
        <w:t>Follow all instructions completely.</w:t>
      </w:r>
    </w:p>
    <w:p w14:paraId="6B85CDE7" w14:textId="77777777" w:rsidR="00E95343" w:rsidRPr="00E95343" w:rsidRDefault="00E95343" w:rsidP="00E95343">
      <w:pPr>
        <w:jc w:val="center"/>
        <w:rPr>
          <w:sz w:val="10"/>
          <w:szCs w:val="19"/>
        </w:rPr>
      </w:pPr>
    </w:p>
    <w:p w14:paraId="07390345" w14:textId="77777777" w:rsidR="00123CC0" w:rsidRDefault="000B2BF8" w:rsidP="00E95343">
      <w:pPr>
        <w:rPr>
          <w:b/>
          <w:sz w:val="20"/>
        </w:rPr>
      </w:pPr>
      <w:bookmarkStart w:id="1" w:name="_Hlk34324235"/>
      <w:r w:rsidRPr="008B455D">
        <w:rPr>
          <w:b/>
          <w:sz w:val="20"/>
        </w:rPr>
        <w:t>Name__________________________________________</w:t>
      </w:r>
      <w:r w:rsidR="00CD4FE8">
        <w:rPr>
          <w:b/>
          <w:sz w:val="20"/>
        </w:rPr>
        <w:t xml:space="preserve"> </w:t>
      </w:r>
      <w:r w:rsidR="00E95343">
        <w:rPr>
          <w:b/>
          <w:sz w:val="20"/>
        </w:rPr>
        <w:tab/>
      </w:r>
      <w:r w:rsidR="00E95343">
        <w:rPr>
          <w:b/>
          <w:sz w:val="20"/>
        </w:rPr>
        <w:tab/>
      </w:r>
      <w:r w:rsidR="00CD4FE8">
        <w:rPr>
          <w:b/>
          <w:sz w:val="20"/>
        </w:rPr>
        <w:t>TWIST ID</w:t>
      </w:r>
      <w:r w:rsidRPr="008B455D">
        <w:rPr>
          <w:b/>
          <w:sz w:val="20"/>
        </w:rPr>
        <w:t>____________________</w:t>
      </w:r>
    </w:p>
    <w:p w14:paraId="313F145B" w14:textId="77777777" w:rsidR="00E95343" w:rsidRPr="00E95343" w:rsidRDefault="00E95343" w:rsidP="00E95343">
      <w:pPr>
        <w:rPr>
          <w:b/>
          <w:caps/>
          <w:sz w:val="6"/>
        </w:rPr>
      </w:pPr>
    </w:p>
    <w:p w14:paraId="5BFCB9EE" w14:textId="77777777" w:rsidR="00E95343" w:rsidRPr="00E95343" w:rsidRDefault="00E95343" w:rsidP="00E95343">
      <w:pPr>
        <w:rPr>
          <w:b/>
          <w:caps/>
          <w:sz w:val="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66"/>
        <w:gridCol w:w="532"/>
        <w:gridCol w:w="1238"/>
        <w:gridCol w:w="448"/>
        <w:gridCol w:w="936"/>
        <w:gridCol w:w="926"/>
        <w:gridCol w:w="1661"/>
        <w:gridCol w:w="1234"/>
        <w:gridCol w:w="427"/>
        <w:gridCol w:w="407"/>
        <w:gridCol w:w="473"/>
        <w:gridCol w:w="1106"/>
      </w:tblGrid>
      <w:tr w:rsidR="00123CC0" w:rsidRPr="002A733C" w14:paraId="229C1728" w14:textId="77777777" w:rsidTr="001E24F1">
        <w:trPr>
          <w:trHeight w:hRule="exact" w:val="590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0975B542" w14:textId="77777777" w:rsidR="00123CC0" w:rsidRPr="001E24F1" w:rsidRDefault="001E24F1" w:rsidP="001E24F1">
            <w:pPr>
              <w:pStyle w:val="Heading1"/>
              <w:jc w:val="center"/>
              <w:rPr>
                <w:u w:val="single"/>
              </w:rPr>
            </w:pPr>
            <w:r w:rsidRPr="001E24F1">
              <w:rPr>
                <w:u w:val="single"/>
              </w:rPr>
              <w:t>PLEASE INCLUDE A COPY OF THE ACCEPTANCE LETTER FOR THE TRAINING PROGRAM WITH THIS APPLICATION.</w:t>
            </w:r>
          </w:p>
          <w:p w14:paraId="03B757A2" w14:textId="77777777" w:rsidR="001E24F1" w:rsidRDefault="001E24F1" w:rsidP="001E24F1">
            <w:pPr>
              <w:pStyle w:val="Heading1"/>
            </w:pPr>
            <w:r>
              <w:t xml:space="preserve">TRAINING PROGRAM and Career choice research </w:t>
            </w:r>
          </w:p>
          <w:p w14:paraId="2BA98D3D" w14:textId="77777777" w:rsidR="001E24F1" w:rsidRPr="001E24F1" w:rsidRDefault="001E24F1" w:rsidP="001E24F1"/>
        </w:tc>
      </w:tr>
      <w:tr w:rsidR="0060204F" w:rsidRPr="002A733C" w14:paraId="3751659A" w14:textId="77777777" w:rsidTr="00104367">
        <w:trPr>
          <w:trHeight w:hRule="exact" w:val="671"/>
        </w:trPr>
        <w:tc>
          <w:tcPr>
            <w:tcW w:w="8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3123A2" w14:textId="77777777" w:rsidR="00123CC0" w:rsidRPr="002A733C" w:rsidRDefault="00123CC0" w:rsidP="00550E1D">
            <w:r>
              <w:t xml:space="preserve">Which training program are you requesting financial assistance for? </w:t>
            </w:r>
          </w:p>
        </w:tc>
        <w:tc>
          <w:tcPr>
            <w:tcW w:w="776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30F057" w14:textId="77777777" w:rsidR="00123CC0" w:rsidRPr="002A733C" w:rsidRDefault="00123CC0" w:rsidP="00550E1D">
            <w:r>
              <w:t xml:space="preserve">Name of Program </w:t>
            </w:r>
          </w:p>
        </w:tc>
        <w:tc>
          <w:tcPr>
            <w:tcW w:w="1638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81286C" w14:textId="77777777" w:rsidR="00123CC0" w:rsidRPr="002A733C" w:rsidRDefault="00123CC0" w:rsidP="00550E1D"/>
        </w:tc>
        <w:tc>
          <w:tcPr>
            <w:tcW w:w="1121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F8A9E1" w14:textId="77777777" w:rsidR="00123CC0" w:rsidRPr="002A733C" w:rsidRDefault="00123CC0" w:rsidP="00550E1D">
            <w:r>
              <w:t>Provider Name and Location</w:t>
            </w:r>
          </w:p>
        </w:tc>
        <w:tc>
          <w:tcPr>
            <w:tcW w:w="57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9CCC4" w14:textId="77777777" w:rsidR="00123CC0" w:rsidRPr="002A733C" w:rsidRDefault="00123CC0" w:rsidP="00550E1D"/>
        </w:tc>
      </w:tr>
      <w:tr w:rsidR="0060204F" w:rsidRPr="002A733C" w14:paraId="45F7E9AA" w14:textId="77777777" w:rsidTr="00104367">
        <w:trPr>
          <w:trHeight w:hRule="exact" w:val="617"/>
        </w:trPr>
        <w:tc>
          <w:tcPr>
            <w:tcW w:w="8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B39C16" w14:textId="77777777" w:rsidR="00123CC0" w:rsidRPr="002A733C" w:rsidRDefault="00123CC0" w:rsidP="00550E1D">
            <w:r>
              <w:t>Have you already applied to the training provider?</w:t>
            </w:r>
          </w:p>
        </w:tc>
        <w:tc>
          <w:tcPr>
            <w:tcW w:w="1173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W w:w="17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896"/>
            </w:tblGrid>
            <w:tr w:rsidR="00311698" w14:paraId="6AAC1639" w14:textId="77777777" w:rsidTr="00205149">
              <w:trPr>
                <w:trHeight w:hRule="exact" w:val="44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2D77DB59" w14:textId="77777777" w:rsidR="00311698" w:rsidRDefault="00311698" w:rsidP="00311698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6A26B9A0" w14:textId="77777777" w:rsidR="00311698" w:rsidRDefault="00311698" w:rsidP="00311698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66DD8682" w14:textId="77777777" w:rsidR="00123CC0" w:rsidRPr="002A733C" w:rsidRDefault="00123CC0" w:rsidP="00550E1D"/>
        </w:tc>
        <w:tc>
          <w:tcPr>
            <w:tcW w:w="2017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7E2874" w14:textId="77777777" w:rsidR="00123CC0" w:rsidRPr="002A733C" w:rsidRDefault="00123CC0" w:rsidP="00550E1D">
            <w:r>
              <w:t>If Yes, were you accepted?</w:t>
            </w:r>
          </w:p>
        </w:tc>
        <w:tc>
          <w:tcPr>
            <w:tcW w:w="92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E2D451" w14:textId="77777777" w:rsidR="00123CC0" w:rsidRPr="002A733C" w:rsidRDefault="00123CC0" w:rsidP="00550E1D"/>
        </w:tc>
      </w:tr>
      <w:tr w:rsidR="00123CC0" w:rsidRPr="002A733C" w14:paraId="4CAECD69" w14:textId="77777777" w:rsidTr="00104367">
        <w:trPr>
          <w:trHeight w:hRule="exact" w:val="527"/>
        </w:trPr>
        <w:tc>
          <w:tcPr>
            <w:tcW w:w="8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2CBE81D" w14:textId="77777777" w:rsidR="00123CC0" w:rsidRPr="002A733C" w:rsidRDefault="00123CC0" w:rsidP="00550E1D">
            <w:r>
              <w:t>Have you already started the training program?</w:t>
            </w:r>
          </w:p>
        </w:tc>
        <w:tc>
          <w:tcPr>
            <w:tcW w:w="1173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W w:w="17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896"/>
            </w:tblGrid>
            <w:tr w:rsidR="00311698" w14:paraId="0AE6B20F" w14:textId="77777777" w:rsidTr="00205149">
              <w:trPr>
                <w:trHeight w:hRule="exact" w:val="44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739473B4" w14:textId="77777777" w:rsidR="00311698" w:rsidRDefault="00311698" w:rsidP="00311698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2127B20F" w14:textId="77777777" w:rsidR="00311698" w:rsidRDefault="00311698" w:rsidP="00311698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4F499D4D" w14:textId="77777777" w:rsidR="00123CC0" w:rsidRPr="002A733C" w:rsidRDefault="00123CC0" w:rsidP="00550E1D"/>
        </w:tc>
        <w:tc>
          <w:tcPr>
            <w:tcW w:w="2937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4611F" w14:textId="77777777" w:rsidR="00123CC0" w:rsidRPr="002A733C" w:rsidRDefault="00123CC0" w:rsidP="00550E1D">
            <w:r>
              <w:t>If yes, what is your anticipated graduation date?</w:t>
            </w:r>
          </w:p>
        </w:tc>
      </w:tr>
      <w:tr w:rsidR="001E24F1" w:rsidRPr="002A733C" w14:paraId="0276AAC8" w14:textId="77777777" w:rsidTr="00104367">
        <w:trPr>
          <w:trHeight w:hRule="exact" w:val="527"/>
        </w:trPr>
        <w:tc>
          <w:tcPr>
            <w:tcW w:w="8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0B053E" w14:textId="77777777" w:rsidR="001E24F1" w:rsidRPr="002A733C" w:rsidRDefault="001E24F1" w:rsidP="00550E1D">
            <w:r>
              <w:t>Have you applied for a PELL Grant?</w:t>
            </w:r>
          </w:p>
        </w:tc>
        <w:tc>
          <w:tcPr>
            <w:tcW w:w="1173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W w:w="17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896"/>
            </w:tblGrid>
            <w:tr w:rsidR="001E24F1" w14:paraId="040CAC2B" w14:textId="77777777" w:rsidTr="00205149">
              <w:trPr>
                <w:trHeight w:hRule="exact" w:val="44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66D4FC07" w14:textId="77777777" w:rsidR="001E24F1" w:rsidRDefault="001E24F1" w:rsidP="00311698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13D596F3" w14:textId="77777777" w:rsidR="001E24F1" w:rsidRDefault="001E24F1" w:rsidP="00311698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75359076" w14:textId="77777777" w:rsidR="001E24F1" w:rsidRPr="002A733C" w:rsidRDefault="001E24F1" w:rsidP="00550E1D"/>
        </w:tc>
        <w:tc>
          <w:tcPr>
            <w:tcW w:w="2937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3EA77" w14:textId="77777777" w:rsidR="001E24F1" w:rsidRPr="002A733C" w:rsidRDefault="001E24F1" w:rsidP="00550E1D"/>
        </w:tc>
      </w:tr>
      <w:tr w:rsidR="00123CC0" w:rsidRPr="002A733C" w14:paraId="6B0ECA9F" w14:textId="77777777" w:rsidTr="00104367">
        <w:trPr>
          <w:trHeight w:hRule="exact" w:val="617"/>
        </w:trPr>
        <w:tc>
          <w:tcPr>
            <w:tcW w:w="8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825C14" w14:textId="77777777" w:rsidR="00123CC0" w:rsidRPr="002A733C" w:rsidRDefault="00123CC0" w:rsidP="00550E1D">
            <w:r>
              <w:t>Have you applied for any other grants or scholarships?</w:t>
            </w:r>
          </w:p>
        </w:tc>
        <w:tc>
          <w:tcPr>
            <w:tcW w:w="1173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W w:w="17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896"/>
            </w:tblGrid>
            <w:tr w:rsidR="00311698" w14:paraId="1664E9B3" w14:textId="77777777" w:rsidTr="00205149">
              <w:trPr>
                <w:trHeight w:hRule="exact" w:val="44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2D131F32" w14:textId="77777777" w:rsidR="00311698" w:rsidRDefault="00311698" w:rsidP="00311698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51A086EC" w14:textId="77777777" w:rsidR="00311698" w:rsidRDefault="00311698" w:rsidP="00311698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386622F6" w14:textId="77777777" w:rsidR="00123CC0" w:rsidRPr="002A733C" w:rsidRDefault="00123CC0" w:rsidP="00550E1D"/>
        </w:tc>
        <w:tc>
          <w:tcPr>
            <w:tcW w:w="2937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581447" w14:textId="77777777" w:rsidR="00123CC0" w:rsidRPr="002A733C" w:rsidRDefault="00123CC0" w:rsidP="00550E1D">
            <w:r>
              <w:t xml:space="preserve">If yes, which?                                    </w:t>
            </w:r>
          </w:p>
        </w:tc>
      </w:tr>
      <w:tr w:rsidR="001E24F1" w:rsidRPr="002A733C" w14:paraId="2EC2B281" w14:textId="77777777" w:rsidTr="00635948">
        <w:trPr>
          <w:trHeight w:hRule="exact" w:val="923"/>
        </w:trPr>
        <w:tc>
          <w:tcPr>
            <w:tcW w:w="8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802601" w14:textId="77777777" w:rsidR="00123CC0" w:rsidRPr="002A733C" w:rsidRDefault="00123CC0" w:rsidP="00550E1D">
            <w:r>
              <w:t>Have you applied for any student loans for this program?</w:t>
            </w:r>
          </w:p>
        </w:tc>
        <w:tc>
          <w:tcPr>
            <w:tcW w:w="1173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W w:w="17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896"/>
            </w:tblGrid>
            <w:tr w:rsidR="0060204F" w14:paraId="247A5A05" w14:textId="77777777" w:rsidTr="00205149">
              <w:trPr>
                <w:trHeight w:hRule="exact" w:val="44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1C3ED21A" w14:textId="77777777" w:rsidR="0060204F" w:rsidRDefault="0060204F" w:rsidP="0060204F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310EEBD7" w14:textId="77777777" w:rsidR="0060204F" w:rsidRDefault="0060204F" w:rsidP="0060204F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04DC2D2A" w14:textId="77777777" w:rsidR="00123CC0" w:rsidRPr="002A733C" w:rsidRDefault="00123CC0" w:rsidP="00550E1D"/>
        </w:tc>
        <w:tc>
          <w:tcPr>
            <w:tcW w:w="45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BD5258" w14:textId="77777777" w:rsidR="00123CC0" w:rsidRPr="002A733C" w:rsidRDefault="00123CC0" w:rsidP="00550E1D">
            <w:r>
              <w:t xml:space="preserve">If yes, did you accept them? </w:t>
            </w:r>
          </w:p>
        </w:tc>
        <w:tc>
          <w:tcPr>
            <w:tcW w:w="78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7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896"/>
            </w:tblGrid>
            <w:tr w:rsidR="0060204F" w14:paraId="39E843AC" w14:textId="77777777" w:rsidTr="00205149">
              <w:trPr>
                <w:trHeight w:hRule="exact" w:val="44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330CA248" w14:textId="77777777" w:rsidR="0060204F" w:rsidRDefault="0060204F" w:rsidP="0060204F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06BA735C" w14:textId="77777777" w:rsidR="0060204F" w:rsidRDefault="0060204F" w:rsidP="0060204F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1E79009E" w14:textId="77777777" w:rsidR="00123CC0" w:rsidRPr="002A733C" w:rsidRDefault="00123CC0" w:rsidP="00550E1D"/>
        </w:tc>
        <w:tc>
          <w:tcPr>
            <w:tcW w:w="96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196CCA" w14:textId="77777777" w:rsidR="00123CC0" w:rsidRPr="002A733C" w:rsidRDefault="00123CC0" w:rsidP="00550E1D">
            <w:r>
              <w:t>Are you currently in default on any student loans (for this program or prior)?</w:t>
            </w:r>
          </w:p>
        </w:tc>
        <w:tc>
          <w:tcPr>
            <w:tcW w:w="730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7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896"/>
            </w:tblGrid>
            <w:tr w:rsidR="0060204F" w14:paraId="3E60F037" w14:textId="77777777" w:rsidTr="00205149">
              <w:trPr>
                <w:trHeight w:hRule="exact" w:val="44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216F4E7C" w14:textId="77777777" w:rsidR="0060204F" w:rsidRDefault="0060204F" w:rsidP="0060204F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896" w:type="dxa"/>
                  <w:shd w:val="clear" w:color="auto" w:fill="auto"/>
                  <w:vAlign w:val="center"/>
                </w:tcPr>
                <w:p w14:paraId="4622C15D" w14:textId="77777777" w:rsidR="0060204F" w:rsidRDefault="0060204F" w:rsidP="0060204F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27EC493F" w14:textId="77777777" w:rsidR="00123CC0" w:rsidRPr="002A733C" w:rsidRDefault="00123CC0" w:rsidP="00550E1D"/>
        </w:tc>
      </w:tr>
      <w:tr w:rsidR="00123CC0" w14:paraId="7EA6A68D" w14:textId="77777777" w:rsidTr="0060204F">
        <w:trPr>
          <w:trHeight w:hRule="exact" w:val="963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46D6AD" w14:textId="46E05EFA" w:rsidR="00123CC0" w:rsidRPr="00311698" w:rsidRDefault="00311698" w:rsidP="00311698">
            <w:pPr>
              <w:rPr>
                <w:b/>
              </w:rPr>
            </w:pPr>
            <w:r w:rsidRPr="00311698">
              <w:rPr>
                <w:b/>
                <w:sz w:val="18"/>
              </w:rPr>
              <w:t>Using www.WorkinTexas.com, locate 3 jobs for which you will be qualified and interested</w:t>
            </w:r>
            <w:r w:rsidR="006C7D09">
              <w:rPr>
                <w:b/>
                <w:sz w:val="18"/>
              </w:rPr>
              <w:t xml:space="preserve"> </w:t>
            </w:r>
            <w:r w:rsidRPr="00311698">
              <w:rPr>
                <w:b/>
                <w:sz w:val="18"/>
              </w:rPr>
              <w:t xml:space="preserve">after you complete training.  Fill in </w:t>
            </w:r>
            <w:r w:rsidR="00FE7F17">
              <w:rPr>
                <w:b/>
                <w:sz w:val="18"/>
              </w:rPr>
              <w:t xml:space="preserve">all </w:t>
            </w:r>
            <w:r w:rsidRPr="00311698">
              <w:rPr>
                <w:b/>
                <w:sz w:val="18"/>
              </w:rPr>
              <w:t>boxes below using information you locate in the job posting</w:t>
            </w:r>
            <w:r w:rsidR="00FE7F17">
              <w:rPr>
                <w:b/>
                <w:sz w:val="18"/>
              </w:rPr>
              <w:t xml:space="preserve"> (use NA if does not apply)</w:t>
            </w:r>
            <w:r w:rsidRPr="00311698">
              <w:rPr>
                <w:b/>
                <w:sz w:val="18"/>
              </w:rPr>
              <w:t xml:space="preserve">.  Please only use </w:t>
            </w:r>
            <w:hyperlink r:id="rId9" w:history="1">
              <w:r w:rsidRPr="00311698">
                <w:rPr>
                  <w:rStyle w:val="Hyperlink"/>
                  <w:b/>
                  <w:sz w:val="18"/>
                </w:rPr>
                <w:t>www.workintexas.com</w:t>
              </w:r>
            </w:hyperlink>
            <w:r w:rsidRPr="00311698">
              <w:rPr>
                <w:b/>
                <w:sz w:val="18"/>
              </w:rPr>
              <w:t xml:space="preserve"> for your search results. If you have trouble, contact your nearest Workforce Solutions office. </w:t>
            </w:r>
          </w:p>
        </w:tc>
      </w:tr>
      <w:tr w:rsidR="0060204F" w:rsidRPr="002A733C" w14:paraId="359014A7" w14:textId="77777777" w:rsidTr="00635948">
        <w:trPr>
          <w:trHeight w:hRule="exact" w:val="947"/>
        </w:trPr>
        <w:tc>
          <w:tcPr>
            <w:tcW w:w="636" w:type="pct"/>
            <w:tcBorders>
              <w:top w:val="single" w:sz="6" w:space="0" w:color="auto"/>
              <w:left w:val="single" w:sz="18" w:space="0" w:color="auto"/>
            </w:tcBorders>
          </w:tcPr>
          <w:p w14:paraId="5A506B3A" w14:textId="77777777" w:rsidR="00123CC0" w:rsidRPr="00807A04" w:rsidRDefault="00123CC0" w:rsidP="00550E1D">
            <w:pPr>
              <w:rPr>
                <w:b/>
              </w:rPr>
            </w:pPr>
            <w:r w:rsidRPr="00807A04">
              <w:rPr>
                <w:b/>
              </w:rPr>
              <w:t>Job Posting ID #1:</w:t>
            </w:r>
            <w:r w:rsidRPr="00807A04">
              <w:rPr>
                <w:b/>
              </w:rPr>
              <w:br/>
            </w:r>
          </w:p>
          <w:p w14:paraId="5A2E8196" w14:textId="77777777" w:rsidR="00123CC0" w:rsidRPr="002A733C" w:rsidRDefault="00123CC0" w:rsidP="00550E1D"/>
        </w:tc>
        <w:tc>
          <w:tcPr>
            <w:tcW w:w="821" w:type="pct"/>
            <w:gridSpan w:val="2"/>
            <w:tcBorders>
              <w:top w:val="single" w:sz="6" w:space="0" w:color="auto"/>
            </w:tcBorders>
          </w:tcPr>
          <w:p w14:paraId="452E3873" w14:textId="77777777" w:rsidR="00123CC0" w:rsidRDefault="00123CC0" w:rsidP="00550E1D">
            <w:r>
              <w:t>Company Name &amp; Position:</w:t>
            </w:r>
            <w:r>
              <w:br/>
            </w:r>
          </w:p>
          <w:p w14:paraId="19386F44" w14:textId="77777777" w:rsidR="00123CC0" w:rsidRPr="002A733C" w:rsidRDefault="00123CC0" w:rsidP="00550E1D"/>
        </w:tc>
        <w:tc>
          <w:tcPr>
            <w:tcW w:w="1065" w:type="pct"/>
            <w:gridSpan w:val="3"/>
            <w:tcBorders>
              <w:top w:val="single" w:sz="6" w:space="0" w:color="auto"/>
            </w:tcBorders>
          </w:tcPr>
          <w:p w14:paraId="2511553A" w14:textId="77777777" w:rsidR="00123CC0" w:rsidRDefault="00123CC0" w:rsidP="00550E1D">
            <w:r>
              <w:t>Location:</w:t>
            </w:r>
            <w:r>
              <w:br/>
            </w:r>
          </w:p>
          <w:p w14:paraId="24FF5D86" w14:textId="77777777" w:rsidR="00123CC0" w:rsidRPr="002A733C" w:rsidRDefault="00123CC0" w:rsidP="00550E1D"/>
        </w:tc>
        <w:tc>
          <w:tcPr>
            <w:tcW w:w="1357" w:type="pct"/>
            <w:gridSpan w:val="2"/>
            <w:tcBorders>
              <w:top w:val="single" w:sz="6" w:space="0" w:color="auto"/>
            </w:tcBorders>
          </w:tcPr>
          <w:p w14:paraId="73B3B425" w14:textId="77777777" w:rsidR="00123CC0" w:rsidRDefault="00123CC0" w:rsidP="00550E1D">
            <w:r>
              <w:t>Starting Wage:</w:t>
            </w:r>
            <w:r>
              <w:br/>
            </w:r>
          </w:p>
          <w:p w14:paraId="5012E0CF" w14:textId="77777777" w:rsidR="00123CC0" w:rsidRPr="002A733C" w:rsidRDefault="00123CC0" w:rsidP="00550E1D"/>
        </w:tc>
        <w:tc>
          <w:tcPr>
            <w:tcW w:w="547" w:type="pct"/>
            <w:gridSpan w:val="3"/>
            <w:tcBorders>
              <w:top w:val="single" w:sz="6" w:space="0" w:color="auto"/>
            </w:tcBorders>
          </w:tcPr>
          <w:p w14:paraId="7F47384B" w14:textId="77777777" w:rsidR="00123CC0" w:rsidRDefault="00123CC0" w:rsidP="00550E1D">
            <w:r>
              <w:t>Minimum Education Required:</w:t>
            </w:r>
          </w:p>
          <w:p w14:paraId="6A477FF1" w14:textId="77777777" w:rsidR="00123CC0" w:rsidRPr="002A733C" w:rsidRDefault="00123CC0" w:rsidP="00550E1D"/>
        </w:tc>
        <w:tc>
          <w:tcPr>
            <w:tcW w:w="575" w:type="pct"/>
            <w:tcBorders>
              <w:top w:val="single" w:sz="6" w:space="0" w:color="auto"/>
              <w:right w:val="single" w:sz="18" w:space="0" w:color="auto"/>
            </w:tcBorders>
          </w:tcPr>
          <w:p w14:paraId="54043391" w14:textId="77777777" w:rsidR="00123CC0" w:rsidRDefault="00123CC0" w:rsidP="00550E1D">
            <w:r>
              <w:t>Minimum Experience Required:</w:t>
            </w:r>
          </w:p>
          <w:p w14:paraId="403B148C" w14:textId="77777777" w:rsidR="00123CC0" w:rsidRPr="002A733C" w:rsidRDefault="00123CC0" w:rsidP="00550E1D"/>
        </w:tc>
      </w:tr>
      <w:tr w:rsidR="00123CC0" w14:paraId="3E819826" w14:textId="77777777" w:rsidTr="00104367">
        <w:trPr>
          <w:trHeight w:hRule="exact" w:val="924"/>
        </w:trPr>
        <w:tc>
          <w:tcPr>
            <w:tcW w:w="1665" w:type="pct"/>
            <w:gridSpan w:val="4"/>
            <w:tcBorders>
              <w:left w:val="single" w:sz="18" w:space="0" w:color="auto"/>
              <w:bottom w:val="single" w:sz="6" w:space="0" w:color="auto"/>
            </w:tcBorders>
          </w:tcPr>
          <w:p w14:paraId="737523AE" w14:textId="77777777" w:rsidR="00123CC0" w:rsidRDefault="00123CC0" w:rsidP="00550E1D">
            <w:r>
              <w:t>Does the company location and starting wage meet your needs?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26DDEFDB" w14:textId="77777777" w:rsidTr="008B0D07">
              <w:trPr>
                <w:trHeight w:hRule="exact" w:val="35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6FE6C252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02B9A43A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2B477389" w14:textId="77777777" w:rsidR="00123CC0" w:rsidRDefault="00123CC0" w:rsidP="00550E1D">
            <w:r>
              <w:t xml:space="preserve">       </w:t>
            </w:r>
          </w:p>
        </w:tc>
        <w:tc>
          <w:tcPr>
            <w:tcW w:w="1638" w:type="pct"/>
            <w:gridSpan w:val="3"/>
            <w:tcBorders>
              <w:bottom w:val="single" w:sz="6" w:space="0" w:color="auto"/>
            </w:tcBorders>
          </w:tcPr>
          <w:p w14:paraId="6F282A7B" w14:textId="77777777" w:rsidR="00123CC0" w:rsidRDefault="00123CC0" w:rsidP="00550E1D">
            <w:r>
              <w:t xml:space="preserve">Will you meet the minimum education and experience requirements? 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7CBA9BA9" w14:textId="77777777" w:rsidTr="008B0D07">
              <w:trPr>
                <w:trHeight w:hRule="exact" w:val="35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72F2971C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5F9BF2B3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1DF28C0C" w14:textId="77777777" w:rsidR="00123CC0" w:rsidRDefault="00123CC0" w:rsidP="00550E1D">
            <w:r>
              <w:br/>
            </w:r>
          </w:p>
        </w:tc>
        <w:tc>
          <w:tcPr>
            <w:tcW w:w="1697" w:type="pct"/>
            <w:gridSpan w:val="5"/>
            <w:tcBorders>
              <w:bottom w:val="single" w:sz="6" w:space="0" w:color="auto"/>
              <w:right w:val="single" w:sz="18" w:space="0" w:color="auto"/>
            </w:tcBorders>
          </w:tcPr>
          <w:p w14:paraId="7CF36054" w14:textId="77777777" w:rsidR="00123CC0" w:rsidRDefault="00123CC0" w:rsidP="00550E1D">
            <w:r>
              <w:t xml:space="preserve">Do you have any issues that may prohibit you from successfully completing a background and/or drug screen? 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65F7C2AF" w14:textId="77777777" w:rsidTr="008B0D07">
              <w:trPr>
                <w:trHeight w:hRule="exact" w:val="35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1FC36AA8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6DF777D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6CF4B054" w14:textId="77777777" w:rsidR="00123CC0" w:rsidRDefault="00123CC0" w:rsidP="00550E1D">
            <w:r>
              <w:br/>
              <w:t xml:space="preserve">  </w:t>
            </w:r>
          </w:p>
          <w:p w14:paraId="021D70EB" w14:textId="77777777" w:rsidR="00123CC0" w:rsidRDefault="00123CC0" w:rsidP="00550E1D"/>
        </w:tc>
      </w:tr>
      <w:tr w:rsidR="0060204F" w:rsidRPr="002A733C" w14:paraId="4043472F" w14:textId="77777777" w:rsidTr="00635948">
        <w:trPr>
          <w:trHeight w:hRule="exact" w:val="857"/>
        </w:trPr>
        <w:tc>
          <w:tcPr>
            <w:tcW w:w="636" w:type="pct"/>
            <w:tcBorders>
              <w:top w:val="single" w:sz="6" w:space="0" w:color="auto"/>
              <w:left w:val="single" w:sz="18" w:space="0" w:color="auto"/>
              <w:bottom w:val="single" w:sz="4" w:space="0" w:color="BFBFBF" w:themeColor="background1" w:themeShade="BF"/>
            </w:tcBorders>
            <w:vAlign w:val="center"/>
          </w:tcPr>
          <w:p w14:paraId="0CB6CD2A" w14:textId="77777777" w:rsidR="00123CC0" w:rsidRPr="00807A04" w:rsidRDefault="00123CC0" w:rsidP="00550E1D">
            <w:pPr>
              <w:spacing w:after="240"/>
              <w:rPr>
                <w:b/>
              </w:rPr>
            </w:pPr>
            <w:r>
              <w:br w:type="page"/>
            </w:r>
            <w:r w:rsidRPr="00807A04">
              <w:rPr>
                <w:b/>
              </w:rPr>
              <w:t>Job Posting ID #2:</w:t>
            </w:r>
            <w:r w:rsidRPr="00807A04">
              <w:rPr>
                <w:b/>
              </w:rPr>
              <w:br/>
            </w:r>
          </w:p>
          <w:p w14:paraId="5BE98931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821" w:type="pct"/>
            <w:gridSpan w:val="2"/>
            <w:tcBorders>
              <w:top w:val="single" w:sz="6" w:space="0" w:color="auto"/>
              <w:bottom w:val="single" w:sz="4" w:space="0" w:color="BFBFBF" w:themeColor="background1" w:themeShade="BF"/>
            </w:tcBorders>
            <w:vAlign w:val="center"/>
          </w:tcPr>
          <w:p w14:paraId="2940FAD6" w14:textId="77777777" w:rsidR="00123CC0" w:rsidRDefault="00123CC0" w:rsidP="00550E1D">
            <w:pPr>
              <w:spacing w:after="240"/>
            </w:pPr>
            <w:r>
              <w:t>Company Name &amp; Position:</w:t>
            </w:r>
            <w:r>
              <w:br/>
            </w:r>
          </w:p>
          <w:p w14:paraId="3CE3BC02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1065" w:type="pct"/>
            <w:gridSpan w:val="3"/>
            <w:tcBorders>
              <w:top w:val="single" w:sz="6" w:space="0" w:color="auto"/>
              <w:bottom w:val="single" w:sz="4" w:space="0" w:color="BFBFBF" w:themeColor="background1" w:themeShade="BF"/>
            </w:tcBorders>
            <w:vAlign w:val="center"/>
          </w:tcPr>
          <w:p w14:paraId="07B07185" w14:textId="77777777" w:rsidR="00123CC0" w:rsidRDefault="00123CC0" w:rsidP="00550E1D">
            <w:pPr>
              <w:spacing w:after="240"/>
            </w:pPr>
            <w:r>
              <w:t>Location:</w:t>
            </w:r>
            <w:r>
              <w:br/>
            </w:r>
          </w:p>
          <w:p w14:paraId="16FFB829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1357" w:type="pct"/>
            <w:gridSpan w:val="2"/>
            <w:tcBorders>
              <w:top w:val="single" w:sz="6" w:space="0" w:color="auto"/>
              <w:bottom w:val="single" w:sz="4" w:space="0" w:color="BFBFBF" w:themeColor="background1" w:themeShade="BF"/>
            </w:tcBorders>
            <w:vAlign w:val="center"/>
          </w:tcPr>
          <w:p w14:paraId="6B48C340" w14:textId="77777777" w:rsidR="00123CC0" w:rsidRDefault="00123CC0" w:rsidP="00550E1D">
            <w:pPr>
              <w:spacing w:after="240"/>
            </w:pPr>
            <w:r>
              <w:t>Starting Wage:</w:t>
            </w:r>
            <w:r>
              <w:br/>
            </w:r>
          </w:p>
          <w:p w14:paraId="61775D97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547" w:type="pct"/>
            <w:gridSpan w:val="3"/>
            <w:tcBorders>
              <w:top w:val="single" w:sz="6" w:space="0" w:color="auto"/>
              <w:bottom w:val="single" w:sz="4" w:space="0" w:color="BFBFBF" w:themeColor="background1" w:themeShade="BF"/>
            </w:tcBorders>
            <w:vAlign w:val="center"/>
          </w:tcPr>
          <w:p w14:paraId="3B4E6710" w14:textId="77777777" w:rsidR="00123CC0" w:rsidRDefault="00123CC0" w:rsidP="00550E1D">
            <w:pPr>
              <w:spacing w:after="240"/>
            </w:pPr>
            <w:r>
              <w:t>Minimum Education Required:</w:t>
            </w:r>
          </w:p>
          <w:p w14:paraId="49D4984B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575" w:type="pct"/>
            <w:tcBorders>
              <w:top w:val="single" w:sz="6" w:space="0" w:color="auto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7BE35A05" w14:textId="77777777" w:rsidR="00123CC0" w:rsidRDefault="00123CC0" w:rsidP="00550E1D">
            <w:pPr>
              <w:spacing w:after="240"/>
            </w:pPr>
            <w:r>
              <w:t>Minimum Experience Required:</w:t>
            </w:r>
          </w:p>
          <w:p w14:paraId="5C017DC8" w14:textId="77777777" w:rsidR="00123CC0" w:rsidRPr="002A733C" w:rsidRDefault="00123CC0" w:rsidP="00550E1D">
            <w:pPr>
              <w:spacing w:after="240"/>
            </w:pPr>
          </w:p>
        </w:tc>
      </w:tr>
      <w:tr w:rsidR="00123CC0" w14:paraId="3285B3AA" w14:textId="77777777" w:rsidTr="00104367">
        <w:trPr>
          <w:trHeight w:hRule="exact" w:val="951"/>
        </w:trPr>
        <w:tc>
          <w:tcPr>
            <w:tcW w:w="1665" w:type="pct"/>
            <w:gridSpan w:val="4"/>
            <w:tcBorders>
              <w:left w:val="single" w:sz="18" w:space="0" w:color="auto"/>
              <w:bottom w:val="single" w:sz="6" w:space="0" w:color="auto"/>
            </w:tcBorders>
          </w:tcPr>
          <w:p w14:paraId="700EB4A2" w14:textId="77777777" w:rsidR="00123CC0" w:rsidRDefault="00123CC0" w:rsidP="00550E1D">
            <w:r>
              <w:t xml:space="preserve">Does the company location and starting wage meet your needs?  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458E17E4" w14:textId="77777777" w:rsidTr="008B0D07">
              <w:trPr>
                <w:trHeight w:hRule="exact" w:val="432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7F348D87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E267CCA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77375CBE" w14:textId="77777777" w:rsidR="00123CC0" w:rsidRDefault="00123CC0" w:rsidP="00550E1D">
            <w:r>
              <w:t xml:space="preserve">       </w:t>
            </w:r>
          </w:p>
        </w:tc>
        <w:tc>
          <w:tcPr>
            <w:tcW w:w="1638" w:type="pct"/>
            <w:gridSpan w:val="3"/>
            <w:tcBorders>
              <w:bottom w:val="single" w:sz="6" w:space="0" w:color="auto"/>
            </w:tcBorders>
          </w:tcPr>
          <w:p w14:paraId="21EDD9D7" w14:textId="77777777" w:rsidR="00123CC0" w:rsidRDefault="00123CC0" w:rsidP="00550E1D">
            <w:r>
              <w:t xml:space="preserve">Will you meet the minimum education and experience requirements? 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7AACD0CD" w14:textId="77777777" w:rsidTr="008B0D07">
              <w:trPr>
                <w:trHeight w:hRule="exact" w:val="432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3CCAC77A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A5359E7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52D3392A" w14:textId="77777777" w:rsidR="00123CC0" w:rsidRDefault="00123CC0" w:rsidP="00550E1D">
            <w:r>
              <w:br/>
            </w:r>
          </w:p>
        </w:tc>
        <w:tc>
          <w:tcPr>
            <w:tcW w:w="1697" w:type="pct"/>
            <w:gridSpan w:val="5"/>
            <w:tcBorders>
              <w:bottom w:val="single" w:sz="6" w:space="0" w:color="auto"/>
              <w:right w:val="single" w:sz="18" w:space="0" w:color="auto"/>
            </w:tcBorders>
          </w:tcPr>
          <w:p w14:paraId="0C44E14B" w14:textId="77777777" w:rsidR="00123CC0" w:rsidRDefault="00123CC0" w:rsidP="00550E1D">
            <w:r>
              <w:t>Do you have any issues that would prohibit you from successfully completing a background and/or drug screen?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0922198F" w14:textId="77777777" w:rsidTr="008B0D07">
              <w:trPr>
                <w:trHeight w:hRule="exact" w:val="357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4983B657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5CF6F501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7C3B2F87" w14:textId="77777777" w:rsidR="00123CC0" w:rsidRDefault="00123CC0" w:rsidP="00550E1D">
            <w:r>
              <w:br/>
              <w:t xml:space="preserve">  </w:t>
            </w:r>
          </w:p>
          <w:p w14:paraId="059B512C" w14:textId="77777777" w:rsidR="00123CC0" w:rsidRDefault="00123CC0" w:rsidP="00550E1D"/>
        </w:tc>
      </w:tr>
      <w:tr w:rsidR="0060204F" w:rsidRPr="002A733C" w14:paraId="72A7168B" w14:textId="77777777" w:rsidTr="00104367">
        <w:trPr>
          <w:trHeight w:hRule="exact" w:val="839"/>
        </w:trPr>
        <w:tc>
          <w:tcPr>
            <w:tcW w:w="636" w:type="pc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E4A60D1" w14:textId="77777777" w:rsidR="00123CC0" w:rsidRPr="00807A04" w:rsidRDefault="00123CC0" w:rsidP="00550E1D">
            <w:pPr>
              <w:spacing w:after="240"/>
              <w:rPr>
                <w:b/>
              </w:rPr>
            </w:pPr>
            <w:r w:rsidRPr="00807A04">
              <w:rPr>
                <w:b/>
              </w:rPr>
              <w:t>Job Posting ID #3:</w:t>
            </w:r>
            <w:r w:rsidRPr="00807A04">
              <w:rPr>
                <w:b/>
              </w:rPr>
              <w:br/>
            </w:r>
          </w:p>
          <w:p w14:paraId="16710686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821" w:type="pct"/>
            <w:gridSpan w:val="2"/>
            <w:tcBorders>
              <w:top w:val="single" w:sz="6" w:space="0" w:color="auto"/>
            </w:tcBorders>
            <w:vAlign w:val="center"/>
          </w:tcPr>
          <w:p w14:paraId="0913F8EE" w14:textId="77777777" w:rsidR="00123CC0" w:rsidRDefault="00123CC0" w:rsidP="00550E1D">
            <w:pPr>
              <w:spacing w:after="240"/>
            </w:pPr>
            <w:r>
              <w:t>Company Name &amp; Position:</w:t>
            </w:r>
            <w:r>
              <w:br/>
            </w:r>
          </w:p>
          <w:p w14:paraId="5E41896B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1065" w:type="pct"/>
            <w:gridSpan w:val="3"/>
            <w:tcBorders>
              <w:top w:val="single" w:sz="6" w:space="0" w:color="auto"/>
            </w:tcBorders>
            <w:vAlign w:val="center"/>
          </w:tcPr>
          <w:p w14:paraId="1341A83D" w14:textId="77777777" w:rsidR="00123CC0" w:rsidRDefault="00123CC0" w:rsidP="00550E1D">
            <w:pPr>
              <w:spacing w:after="240"/>
            </w:pPr>
            <w:r>
              <w:t>Location:</w:t>
            </w:r>
            <w:r>
              <w:br/>
            </w:r>
          </w:p>
          <w:p w14:paraId="58DFE1E2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1357" w:type="pct"/>
            <w:gridSpan w:val="2"/>
            <w:tcBorders>
              <w:top w:val="single" w:sz="6" w:space="0" w:color="auto"/>
            </w:tcBorders>
            <w:vAlign w:val="center"/>
          </w:tcPr>
          <w:p w14:paraId="1FE97E02" w14:textId="77777777" w:rsidR="00123CC0" w:rsidRDefault="00123CC0" w:rsidP="00550E1D">
            <w:pPr>
              <w:spacing w:after="240"/>
            </w:pPr>
            <w:r>
              <w:t>Starting Wage:</w:t>
            </w:r>
            <w:r>
              <w:br/>
            </w:r>
          </w:p>
          <w:p w14:paraId="5B93E393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547" w:type="pct"/>
            <w:gridSpan w:val="3"/>
            <w:tcBorders>
              <w:top w:val="single" w:sz="6" w:space="0" w:color="auto"/>
            </w:tcBorders>
            <w:vAlign w:val="center"/>
          </w:tcPr>
          <w:p w14:paraId="538E57DE" w14:textId="77777777" w:rsidR="00123CC0" w:rsidRDefault="00123CC0" w:rsidP="00550E1D">
            <w:pPr>
              <w:spacing w:after="240"/>
            </w:pPr>
            <w:r>
              <w:t>Minimum Education Required:</w:t>
            </w:r>
          </w:p>
          <w:p w14:paraId="16CDB4D8" w14:textId="77777777" w:rsidR="00123CC0" w:rsidRPr="002A733C" w:rsidRDefault="00123CC0" w:rsidP="00550E1D">
            <w:pPr>
              <w:spacing w:after="240"/>
            </w:pPr>
          </w:p>
        </w:tc>
        <w:tc>
          <w:tcPr>
            <w:tcW w:w="575" w:type="pc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6C9F8A19" w14:textId="77777777" w:rsidR="00123CC0" w:rsidRDefault="00123CC0" w:rsidP="00550E1D">
            <w:pPr>
              <w:spacing w:after="240"/>
            </w:pPr>
            <w:r>
              <w:t>Minimum Experience Required:</w:t>
            </w:r>
          </w:p>
          <w:p w14:paraId="3F81D3CC" w14:textId="77777777" w:rsidR="00123CC0" w:rsidRPr="002A733C" w:rsidRDefault="00123CC0" w:rsidP="00550E1D">
            <w:pPr>
              <w:spacing w:after="240"/>
            </w:pPr>
          </w:p>
        </w:tc>
      </w:tr>
      <w:tr w:rsidR="00123CC0" w14:paraId="5E59D9D3" w14:textId="77777777" w:rsidTr="00104367">
        <w:trPr>
          <w:trHeight w:hRule="exact" w:val="987"/>
        </w:trPr>
        <w:tc>
          <w:tcPr>
            <w:tcW w:w="1665" w:type="pct"/>
            <w:gridSpan w:val="4"/>
            <w:tcBorders>
              <w:left w:val="single" w:sz="18" w:space="0" w:color="auto"/>
              <w:bottom w:val="single" w:sz="6" w:space="0" w:color="auto"/>
            </w:tcBorders>
          </w:tcPr>
          <w:p w14:paraId="0F18BFBF" w14:textId="77777777" w:rsidR="00123CC0" w:rsidRDefault="00123CC0" w:rsidP="00550E1D">
            <w:r>
              <w:t xml:space="preserve">Does the company location and starting wage meet your needs?  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2DEFC194" w14:textId="77777777" w:rsidTr="008B0D07">
              <w:trPr>
                <w:trHeight w:hRule="exact" w:val="321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4380AF92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3ADC3BD2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61E21FE2" w14:textId="77777777" w:rsidR="00123CC0" w:rsidRDefault="00123CC0" w:rsidP="00550E1D">
            <w:r>
              <w:t xml:space="preserve">       </w:t>
            </w:r>
          </w:p>
          <w:p w14:paraId="3AEE0821" w14:textId="77777777" w:rsidR="00123CC0" w:rsidRDefault="00123CC0" w:rsidP="00550E1D"/>
          <w:p w14:paraId="58BAAA76" w14:textId="77777777" w:rsidR="00123CC0" w:rsidRDefault="00123CC0" w:rsidP="00550E1D"/>
        </w:tc>
        <w:tc>
          <w:tcPr>
            <w:tcW w:w="1638" w:type="pct"/>
            <w:gridSpan w:val="3"/>
            <w:tcBorders>
              <w:bottom w:val="single" w:sz="6" w:space="0" w:color="auto"/>
            </w:tcBorders>
          </w:tcPr>
          <w:p w14:paraId="0C2A4DDB" w14:textId="77777777" w:rsidR="00123CC0" w:rsidRDefault="00123CC0" w:rsidP="00550E1D">
            <w:r>
              <w:t xml:space="preserve">Will you meet the minimum education and experience requirements? 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371241A7" w14:textId="77777777" w:rsidTr="008B0D07">
              <w:trPr>
                <w:trHeight w:hRule="exact" w:val="402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4DF98DFE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9C93564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526D751D" w14:textId="77777777" w:rsidR="00123CC0" w:rsidRDefault="00123CC0" w:rsidP="00550E1D"/>
          <w:p w14:paraId="4C32C462" w14:textId="77777777" w:rsidR="00123CC0" w:rsidRDefault="00123CC0" w:rsidP="00550E1D"/>
        </w:tc>
        <w:tc>
          <w:tcPr>
            <w:tcW w:w="1697" w:type="pct"/>
            <w:gridSpan w:val="5"/>
            <w:tcBorders>
              <w:bottom w:val="single" w:sz="6" w:space="0" w:color="auto"/>
              <w:right w:val="single" w:sz="18" w:space="0" w:color="auto"/>
            </w:tcBorders>
          </w:tcPr>
          <w:p w14:paraId="52A4BE30" w14:textId="77777777" w:rsidR="00123CC0" w:rsidRDefault="00123CC0" w:rsidP="00550E1D">
            <w:r>
              <w:t xml:space="preserve">Do you have any issues that would prohibit you from successfully completing a background and/or drug screen? </w:t>
            </w:r>
          </w:p>
          <w:tbl>
            <w:tblPr>
              <w:tblW w:w="463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3827"/>
            </w:tblGrid>
            <w:tr w:rsidR="00123CC0" w14:paraId="388358D6" w14:textId="77777777" w:rsidTr="008B0D07">
              <w:trPr>
                <w:trHeight w:hRule="exact" w:val="402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1521286F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3418DA81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21F3D8A5" w14:textId="77777777" w:rsidR="00123CC0" w:rsidRDefault="00123CC0" w:rsidP="00550E1D">
            <w:r>
              <w:t xml:space="preserve"> </w:t>
            </w:r>
          </w:p>
          <w:p w14:paraId="22CAEFAF" w14:textId="77777777" w:rsidR="00123CC0" w:rsidRDefault="00123CC0" w:rsidP="00550E1D"/>
        </w:tc>
      </w:tr>
      <w:tr w:rsidR="00123CC0" w14:paraId="55448ECC" w14:textId="77777777" w:rsidTr="008B0D07">
        <w:trPr>
          <w:trHeight w:hRule="exact" w:val="1008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657E8" w14:textId="77777777" w:rsidR="00123CC0" w:rsidRDefault="00123CC0" w:rsidP="00550E1D">
            <w:r>
              <w:t xml:space="preserve">After completion of your training program, do you anticipate that you will be able to perform the essential job duties for each of these 3 jobs with or without reasonable accommodation? </w:t>
            </w:r>
          </w:p>
          <w:tbl>
            <w:tblPr>
              <w:tblW w:w="150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9"/>
              <w:gridCol w:w="697"/>
            </w:tblGrid>
            <w:tr w:rsidR="00123CC0" w14:paraId="6C20BB3E" w14:textId="77777777" w:rsidTr="008B0D07">
              <w:trPr>
                <w:trHeight w:hRule="exact" w:val="321"/>
              </w:trPr>
              <w:tc>
                <w:tcPr>
                  <w:tcW w:w="809" w:type="dxa"/>
                  <w:shd w:val="clear" w:color="auto" w:fill="auto"/>
                  <w:vAlign w:val="center"/>
                </w:tcPr>
                <w:p w14:paraId="66673A78" w14:textId="77777777" w:rsidR="00123CC0" w:rsidRDefault="00123CC0" w:rsidP="00550E1D">
                  <w:r w:rsidRPr="002A733C">
                    <w:t>YES</w:t>
                  </w:r>
                  <w:r>
                    <w:t xml:space="preserve">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14:paraId="213AE99C" w14:textId="77777777" w:rsidR="00123CC0" w:rsidRDefault="00123CC0" w:rsidP="00550E1D">
                  <w:r>
                    <w:t xml:space="preserve">NO  </w:t>
                  </w:r>
                  <w:r w:rsidRPr="00AA7471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471">
                    <w:rPr>
                      <w:rStyle w:val="CheckBoxChar"/>
                    </w:rPr>
                    <w:instrText xml:space="preserve"> FORMCHECKBOX </w:instrText>
                  </w:r>
                  <w:r w:rsidR="00954AE1">
                    <w:rPr>
                      <w:rStyle w:val="CheckBoxChar"/>
                    </w:rPr>
                  </w:r>
                  <w:r w:rsidR="00954AE1">
                    <w:rPr>
                      <w:rStyle w:val="CheckBoxChar"/>
                    </w:rPr>
                    <w:fldChar w:fldCharType="separate"/>
                  </w:r>
                  <w:r w:rsidRPr="00AA7471">
                    <w:rPr>
                      <w:rStyle w:val="CheckBoxChar"/>
                    </w:rPr>
                    <w:fldChar w:fldCharType="end"/>
                  </w:r>
                </w:p>
              </w:tc>
            </w:tr>
          </w:tbl>
          <w:p w14:paraId="3EBC34DB" w14:textId="77777777" w:rsidR="00123CC0" w:rsidRDefault="00123CC0" w:rsidP="00550E1D"/>
        </w:tc>
      </w:tr>
      <w:tr w:rsidR="00123CC0" w14:paraId="395D22CB" w14:textId="77777777" w:rsidTr="008B0D07">
        <w:trPr>
          <w:trHeight w:hRule="exact" w:val="12534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2"/>
            </w:tblGrid>
            <w:tr w:rsidR="00123CC0" w14:paraId="6F6E22D5" w14:textId="77777777" w:rsidTr="008B0D07">
              <w:tc>
                <w:tcPr>
                  <w:tcW w:w="10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70EC3" w14:textId="77777777" w:rsidR="00123CC0" w:rsidRDefault="00123CC0" w:rsidP="00550E1D">
                  <w:pPr>
                    <w:spacing w:after="240"/>
                    <w:jc w:val="center"/>
                  </w:pPr>
                  <w:r w:rsidRPr="00D04BB7">
                    <w:rPr>
                      <w:b/>
                      <w:sz w:val="20"/>
                      <w:szCs w:val="20"/>
                    </w:rPr>
                    <w:lastRenderedPageBreak/>
                    <w:t>Please complete the following short essay questions using the space provided below</w:t>
                  </w:r>
                  <w:r w:rsidR="00F7311E">
                    <w:rPr>
                      <w:b/>
                      <w:sz w:val="20"/>
                      <w:szCs w:val="20"/>
                    </w:rPr>
                    <w:t>.  Your essays are graded on how thoroughly you answer the questions.</w:t>
                  </w:r>
                  <w:r w:rsidRPr="00B81D6F">
                    <w:rPr>
                      <w:b/>
                    </w:rPr>
                    <w:t xml:space="preserve"> </w:t>
                  </w:r>
                  <w:r w:rsidRPr="00B81D6F">
                    <w:rPr>
                      <w:b/>
                    </w:rPr>
                    <w:br/>
                  </w:r>
                  <w:r w:rsidRPr="00B81D6F">
                    <w:rPr>
                      <w:b/>
                    </w:rPr>
                    <w:br/>
                  </w:r>
                  <w:r w:rsidR="00F7311E">
                    <w:rPr>
                      <w:b/>
                      <w:sz w:val="20"/>
                      <w:szCs w:val="20"/>
                    </w:rPr>
                    <w:t>Essay</w:t>
                  </w:r>
                  <w:r w:rsidRPr="00D04BB7">
                    <w:rPr>
                      <w:b/>
                      <w:sz w:val="20"/>
                      <w:szCs w:val="20"/>
                    </w:rPr>
                    <w:t xml:space="preserve"> #1: Why did you choose this career path</w:t>
                  </w:r>
                  <w:r w:rsidR="00F7311E">
                    <w:rPr>
                      <w:b/>
                      <w:sz w:val="20"/>
                      <w:szCs w:val="20"/>
                    </w:rPr>
                    <w:t xml:space="preserve"> over other career options?  What makes this a good fit for you?</w:t>
                  </w:r>
                  <w:r w:rsidRPr="00B81D6F">
                    <w:rPr>
                      <w:b/>
                    </w:rPr>
                    <w:br/>
                  </w:r>
                </w:p>
              </w:tc>
            </w:tr>
            <w:tr w:rsidR="00123CC0" w14:paraId="4DB8B005" w14:textId="77777777" w:rsidTr="008B0D07">
              <w:tc>
                <w:tcPr>
                  <w:tcW w:w="10623" w:type="dxa"/>
                  <w:tcBorders>
                    <w:top w:val="single" w:sz="4" w:space="0" w:color="auto"/>
                  </w:tcBorders>
                </w:tcPr>
                <w:p w14:paraId="6F3B36F8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2362C7D8" w14:textId="77777777" w:rsidTr="008B0D07">
              <w:tc>
                <w:tcPr>
                  <w:tcW w:w="10623" w:type="dxa"/>
                </w:tcPr>
                <w:p w14:paraId="41458742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5C022564" w14:textId="77777777" w:rsidTr="008B0D07">
              <w:tc>
                <w:tcPr>
                  <w:tcW w:w="10623" w:type="dxa"/>
                </w:tcPr>
                <w:p w14:paraId="1F996D48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073B6889" w14:textId="77777777" w:rsidTr="008B0D07">
              <w:tc>
                <w:tcPr>
                  <w:tcW w:w="10623" w:type="dxa"/>
                </w:tcPr>
                <w:p w14:paraId="59615D0C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0429B2A7" w14:textId="77777777" w:rsidTr="008B0D07">
              <w:tc>
                <w:tcPr>
                  <w:tcW w:w="10623" w:type="dxa"/>
                </w:tcPr>
                <w:p w14:paraId="0D25F4B6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6B8CBC7E" w14:textId="77777777" w:rsidTr="008B0D07">
              <w:tc>
                <w:tcPr>
                  <w:tcW w:w="10623" w:type="dxa"/>
                </w:tcPr>
                <w:p w14:paraId="4EB75D8D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4A42868E" w14:textId="77777777" w:rsidTr="008B0D07">
              <w:tc>
                <w:tcPr>
                  <w:tcW w:w="10623" w:type="dxa"/>
                </w:tcPr>
                <w:p w14:paraId="1128188D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6BF44161" w14:textId="77777777" w:rsidTr="008B0D07">
              <w:tc>
                <w:tcPr>
                  <w:tcW w:w="10623" w:type="dxa"/>
                </w:tcPr>
                <w:p w14:paraId="7530CB4D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1FA31586" w14:textId="77777777" w:rsidTr="008B0D07">
              <w:tc>
                <w:tcPr>
                  <w:tcW w:w="10623" w:type="dxa"/>
                </w:tcPr>
                <w:p w14:paraId="147D228C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40906327" w14:textId="77777777" w:rsidTr="008B0D07">
              <w:tc>
                <w:tcPr>
                  <w:tcW w:w="10623" w:type="dxa"/>
                </w:tcPr>
                <w:p w14:paraId="4E7D8627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611CC7DA" w14:textId="77777777" w:rsidTr="008B0D07">
              <w:tc>
                <w:tcPr>
                  <w:tcW w:w="10623" w:type="dxa"/>
                </w:tcPr>
                <w:p w14:paraId="7E38B8F7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3479B3B3" w14:textId="77777777" w:rsidTr="008B0D07">
              <w:tc>
                <w:tcPr>
                  <w:tcW w:w="10623" w:type="dxa"/>
                </w:tcPr>
                <w:p w14:paraId="282BD43B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75ABDF21" w14:textId="77777777" w:rsidTr="008B0D07">
              <w:tc>
                <w:tcPr>
                  <w:tcW w:w="10623" w:type="dxa"/>
                </w:tcPr>
                <w:p w14:paraId="3BEFB2D1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402ECC2C" w14:textId="77777777" w:rsidTr="008B0D07">
              <w:tc>
                <w:tcPr>
                  <w:tcW w:w="10623" w:type="dxa"/>
                </w:tcPr>
                <w:p w14:paraId="5D9BE1B5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79EF42BA" w14:textId="77777777" w:rsidTr="008B0D07">
              <w:tc>
                <w:tcPr>
                  <w:tcW w:w="10623" w:type="dxa"/>
                </w:tcPr>
                <w:p w14:paraId="5E5B91A5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25E0D310" w14:textId="77777777" w:rsidTr="008B0D07">
              <w:tc>
                <w:tcPr>
                  <w:tcW w:w="10623" w:type="dxa"/>
                </w:tcPr>
                <w:p w14:paraId="6ADFC6F7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59116971" w14:textId="77777777" w:rsidTr="008B0D07">
              <w:tc>
                <w:tcPr>
                  <w:tcW w:w="10623" w:type="dxa"/>
                </w:tcPr>
                <w:p w14:paraId="3D0DE4DB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0422B000" w14:textId="77777777" w:rsidTr="008B0D07">
              <w:tc>
                <w:tcPr>
                  <w:tcW w:w="10623" w:type="dxa"/>
                </w:tcPr>
                <w:p w14:paraId="0C07039F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7B88DBDA" w14:textId="77777777" w:rsidTr="008B0D07">
              <w:tc>
                <w:tcPr>
                  <w:tcW w:w="10623" w:type="dxa"/>
                </w:tcPr>
                <w:p w14:paraId="41C69D2F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2F496C07" w14:textId="77777777" w:rsidTr="008B0D07">
              <w:tc>
                <w:tcPr>
                  <w:tcW w:w="10623" w:type="dxa"/>
                </w:tcPr>
                <w:p w14:paraId="4C673AD9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65F35AB3" w14:textId="77777777" w:rsidTr="008B0D07">
              <w:tc>
                <w:tcPr>
                  <w:tcW w:w="10623" w:type="dxa"/>
                </w:tcPr>
                <w:p w14:paraId="2EC2102D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382A563E" w14:textId="77777777" w:rsidTr="008B0D07">
              <w:tc>
                <w:tcPr>
                  <w:tcW w:w="10623" w:type="dxa"/>
                </w:tcPr>
                <w:p w14:paraId="43EB6263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3FE03F77" w14:textId="77777777" w:rsidTr="008B0D07">
              <w:tc>
                <w:tcPr>
                  <w:tcW w:w="10623" w:type="dxa"/>
                </w:tcPr>
                <w:p w14:paraId="4B3B600A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  <w:tr w:rsidR="00123CC0" w14:paraId="3B981922" w14:textId="77777777" w:rsidTr="008B0D07">
              <w:tc>
                <w:tcPr>
                  <w:tcW w:w="10623" w:type="dxa"/>
                </w:tcPr>
                <w:p w14:paraId="18EF9E49" w14:textId="77777777" w:rsidR="00123CC0" w:rsidRDefault="00123CC0" w:rsidP="00550E1D">
                  <w:pPr>
                    <w:spacing w:after="240"/>
                    <w:jc w:val="center"/>
                  </w:pPr>
                </w:p>
              </w:tc>
            </w:tr>
          </w:tbl>
          <w:p w14:paraId="5508F32F" w14:textId="77777777" w:rsidR="00123CC0" w:rsidRDefault="00123CC0" w:rsidP="00550E1D">
            <w:pPr>
              <w:spacing w:after="240"/>
              <w:jc w:val="center"/>
            </w:pPr>
          </w:p>
          <w:p w14:paraId="53663700" w14:textId="77777777" w:rsidR="00123CC0" w:rsidRDefault="00123CC0" w:rsidP="00550E1D">
            <w:pPr>
              <w:spacing w:after="240"/>
              <w:jc w:val="center"/>
            </w:pPr>
          </w:p>
          <w:p w14:paraId="1358EE8B" w14:textId="77777777" w:rsidR="00123CC0" w:rsidRDefault="00123CC0" w:rsidP="00550E1D">
            <w:pPr>
              <w:spacing w:after="240"/>
            </w:pPr>
          </w:p>
          <w:p w14:paraId="55C4016B" w14:textId="77777777" w:rsidR="00123CC0" w:rsidRDefault="00123CC0" w:rsidP="00550E1D">
            <w:pPr>
              <w:spacing w:after="240"/>
            </w:pPr>
          </w:p>
          <w:p w14:paraId="5B77452E" w14:textId="77777777" w:rsidR="00123CC0" w:rsidRDefault="00123CC0" w:rsidP="00550E1D">
            <w:pPr>
              <w:spacing w:after="240"/>
            </w:pPr>
          </w:p>
          <w:p w14:paraId="09A5D15A" w14:textId="77777777" w:rsidR="00123CC0" w:rsidRDefault="00123CC0" w:rsidP="00550E1D">
            <w:pPr>
              <w:spacing w:after="240"/>
            </w:pPr>
          </w:p>
        </w:tc>
      </w:tr>
      <w:tr w:rsidR="00123CC0" w14:paraId="489FD554" w14:textId="77777777" w:rsidTr="008B0D07">
        <w:trPr>
          <w:trHeight w:hRule="exact" w:val="12534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C88F5" w14:textId="77777777" w:rsidR="008B0D07" w:rsidRDefault="008B0D07"/>
          <w:tbl>
            <w:tblPr>
              <w:tblStyle w:val="TableGrid"/>
              <w:tblpPr w:leftFromText="180" w:rightFromText="180" w:vertAnchor="text" w:horzAnchor="margin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541"/>
            </w:tblGrid>
            <w:tr w:rsidR="008B0D07" w14:paraId="4668ACAB" w14:textId="77777777" w:rsidTr="008B0D07">
              <w:trPr>
                <w:trHeight w:val="983"/>
              </w:trPr>
              <w:tc>
                <w:tcPr>
                  <w:tcW w:w="10541" w:type="dxa"/>
                </w:tcPr>
                <w:p w14:paraId="0CEEF639" w14:textId="77777777" w:rsidR="008B0D07" w:rsidRDefault="00F7311E" w:rsidP="008B0D07">
                  <w:pPr>
                    <w:spacing w:after="240"/>
                    <w:jc w:val="center"/>
                  </w:pPr>
                  <w:r>
                    <w:rPr>
                      <w:b/>
                      <w:sz w:val="20"/>
                    </w:rPr>
                    <w:t>Essay</w:t>
                  </w:r>
                  <w:r w:rsidR="008B0D07" w:rsidRPr="00D04BB7">
                    <w:rPr>
                      <w:b/>
                      <w:sz w:val="20"/>
                    </w:rPr>
                    <w:t xml:space="preserve"> #2:</w:t>
                  </w:r>
                  <w:r>
                    <w:rPr>
                      <w:b/>
                      <w:sz w:val="20"/>
                    </w:rPr>
                    <w:t xml:space="preserve"> Please describe what a typical working day in this career field looks like to you.</w:t>
                  </w:r>
                </w:p>
              </w:tc>
            </w:tr>
            <w:tr w:rsidR="008B0D07" w14:paraId="0FD9E0BA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38B4EC4C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6A2BCF3F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348EED21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69309AD0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2DBA8FEF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66C92181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08B01959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0ED47478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4D173837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0DEA07FB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0784D4F2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62F54005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6640E745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788D1D54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75A5E69D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3482CEE8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58AB08F0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0A9BC672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19486D74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7354D628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1518CBF3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1B3AF72F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18A8B52B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1350FA94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40298145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1CDE083E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24A9B052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44FFF3E7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0CEEECD2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78A83C0C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2A3CC6ED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57C8ABA4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6914A346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2DA25731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486D8C0B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05B800AE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47F7BA6F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0FA03989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7EFECA34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7A76366F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10CBEE00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12D5BED3" w14:textId="77777777" w:rsidTr="008B0D07">
              <w:trPr>
                <w:trHeight w:val="441"/>
              </w:trPr>
              <w:tc>
                <w:tcPr>
                  <w:tcW w:w="10541" w:type="dxa"/>
                </w:tcPr>
                <w:p w14:paraId="2413489F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  <w:tr w:rsidR="008B0D07" w14:paraId="6AB43606" w14:textId="77777777" w:rsidTr="008B0D07">
              <w:trPr>
                <w:trHeight w:val="457"/>
              </w:trPr>
              <w:tc>
                <w:tcPr>
                  <w:tcW w:w="10541" w:type="dxa"/>
                </w:tcPr>
                <w:p w14:paraId="2D066DEF" w14:textId="77777777" w:rsidR="008B0D07" w:rsidRDefault="008B0D07" w:rsidP="008B0D07">
                  <w:pPr>
                    <w:spacing w:after="240"/>
                    <w:jc w:val="center"/>
                  </w:pPr>
                </w:p>
              </w:tc>
            </w:tr>
          </w:tbl>
          <w:p w14:paraId="1E8979F8" w14:textId="77777777" w:rsidR="00123CC0" w:rsidRPr="00D04BB7" w:rsidRDefault="00123CC0" w:rsidP="00D04BB7">
            <w:pPr>
              <w:spacing w:after="240"/>
              <w:jc w:val="center"/>
              <w:rPr>
                <w:b/>
                <w:sz w:val="20"/>
              </w:rPr>
            </w:pPr>
          </w:p>
          <w:p w14:paraId="1B18E741" w14:textId="77777777" w:rsidR="00123CC0" w:rsidRDefault="00123CC0" w:rsidP="00550E1D">
            <w:pPr>
              <w:spacing w:after="240"/>
              <w:jc w:val="center"/>
            </w:pPr>
          </w:p>
          <w:p w14:paraId="256C5905" w14:textId="77777777" w:rsidR="00123CC0" w:rsidRDefault="00123CC0" w:rsidP="00550E1D">
            <w:pPr>
              <w:spacing w:after="240"/>
              <w:jc w:val="center"/>
            </w:pPr>
          </w:p>
        </w:tc>
      </w:tr>
    </w:tbl>
    <w:p w14:paraId="36C7E06B" w14:textId="77777777" w:rsidR="001700BD" w:rsidRDefault="001700BD">
      <w:r>
        <w:rPr>
          <w:b/>
          <w:caps/>
        </w:rPr>
        <w:br w:type="page"/>
      </w:r>
    </w:p>
    <w:tbl>
      <w:tblPr>
        <w:tblW w:w="498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32"/>
      </w:tblGrid>
      <w:tr w:rsidR="004438E6" w14:paraId="4FE60484" w14:textId="77777777" w:rsidTr="0041645E">
        <w:trPr>
          <w:trHeight w:hRule="exact" w:val="12569"/>
        </w:trPr>
        <w:tc>
          <w:tcPr>
            <w:tcW w:w="10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Style w:val="TableGrid"/>
              <w:tblW w:w="10550" w:type="dxa"/>
              <w:tblLook w:val="04A0" w:firstRow="1" w:lastRow="0" w:firstColumn="1" w:lastColumn="0" w:noHBand="0" w:noVBand="1"/>
            </w:tblPr>
            <w:tblGrid>
              <w:gridCol w:w="10550"/>
            </w:tblGrid>
            <w:tr w:rsidR="001433E8" w14:paraId="6D764058" w14:textId="77777777" w:rsidTr="008B0D07">
              <w:trPr>
                <w:trHeight w:val="91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927BD" w14:textId="77777777" w:rsidR="001433E8" w:rsidRPr="00D04BB7" w:rsidRDefault="00F7311E" w:rsidP="001433E8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Essay</w:t>
                  </w:r>
                  <w:r w:rsidR="001433E8" w:rsidRPr="00D04BB7">
                    <w:rPr>
                      <w:b/>
                      <w:sz w:val="20"/>
                      <w:szCs w:val="20"/>
                    </w:rPr>
                    <w:t xml:space="preserve"> #</w:t>
                  </w:r>
                  <w:r w:rsidR="00123CC0" w:rsidRPr="00D04BB7">
                    <w:rPr>
                      <w:b/>
                      <w:sz w:val="20"/>
                      <w:szCs w:val="20"/>
                    </w:rPr>
                    <w:t>3</w:t>
                  </w:r>
                  <w:r w:rsidR="001433E8" w:rsidRPr="00D04BB7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123CC0" w:rsidRPr="00D04BB7">
                    <w:rPr>
                      <w:b/>
                      <w:sz w:val="20"/>
                      <w:szCs w:val="20"/>
                    </w:rPr>
                    <w:t>How will your education in _____</w:t>
                  </w:r>
                  <w:r w:rsidR="00197AEF">
                    <w:rPr>
                      <w:b/>
                      <w:sz w:val="20"/>
                      <w:szCs w:val="20"/>
                    </w:rPr>
                    <w:t>_________</w:t>
                  </w:r>
                  <w:r w:rsidR="00123CC0" w:rsidRPr="00D04BB7">
                    <w:rPr>
                      <w:b/>
                      <w:sz w:val="20"/>
                      <w:szCs w:val="20"/>
                    </w:rPr>
                    <w:t>_____</w:t>
                  </w:r>
                  <w:proofErr w:type="gramStart"/>
                  <w:r w:rsidR="00123CC0" w:rsidRPr="00D04BB7">
                    <w:rPr>
                      <w:b/>
                      <w:sz w:val="20"/>
                      <w:szCs w:val="20"/>
                    </w:rPr>
                    <w:t>_(</w:t>
                  </w:r>
                  <w:proofErr w:type="gramEnd"/>
                  <w:r w:rsidR="00123CC0" w:rsidRPr="00D04BB7">
                    <w:rPr>
                      <w:b/>
                      <w:sz w:val="20"/>
                      <w:szCs w:val="20"/>
                    </w:rPr>
                    <w:t>desired training program) contribute to your immediate and long term career goals?</w:t>
                  </w:r>
                  <w:r w:rsidR="001433E8" w:rsidRPr="00D04BB7">
                    <w:rPr>
                      <w:b/>
                      <w:sz w:val="20"/>
                      <w:szCs w:val="20"/>
                    </w:rPr>
                    <w:br/>
                  </w:r>
                </w:p>
              </w:tc>
            </w:tr>
            <w:tr w:rsidR="001433E8" w14:paraId="53DAF03C" w14:textId="77777777" w:rsidTr="008B0D07">
              <w:trPr>
                <w:trHeight w:val="401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6C8F6322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394B92F1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113F0265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72DACB96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2350EE83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66256F87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4EC13BF1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0BF43C0E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45348C39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1835C55C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33B0944B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1282DADC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61E1122B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0AFE0CA7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4112D83A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3803A09A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4F382581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542DCBE4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7E350C82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509814F3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7BF3BC9F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46B932E1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75688B69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756CDCD9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49E1C5C4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6DA82124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6C615934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004C2223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660C48A7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68DEAB8D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03C648AC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541AA441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416829DC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5C48D7FC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1D1C2875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265C2CC2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7192C353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2D36EB24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392DCDA4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02358500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2EE78066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4D50794D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5A3C1077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788B3AB8" w14:textId="77777777" w:rsidTr="008B0D07">
              <w:trPr>
                <w:trHeight w:val="401"/>
              </w:trPr>
              <w:tc>
                <w:tcPr>
                  <w:tcW w:w="5000" w:type="pct"/>
                </w:tcPr>
                <w:p w14:paraId="234A682D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  <w:tr w:rsidR="001433E8" w14:paraId="338FB161" w14:textId="77777777" w:rsidTr="008B0D07">
              <w:trPr>
                <w:trHeight w:val="416"/>
              </w:trPr>
              <w:tc>
                <w:tcPr>
                  <w:tcW w:w="5000" w:type="pct"/>
                </w:tcPr>
                <w:p w14:paraId="1058A3C7" w14:textId="77777777" w:rsidR="001433E8" w:rsidRDefault="001433E8" w:rsidP="001433E8">
                  <w:pPr>
                    <w:spacing w:after="240"/>
                    <w:jc w:val="center"/>
                  </w:pPr>
                </w:p>
              </w:tc>
            </w:tr>
          </w:tbl>
          <w:p w14:paraId="2A94B6E6" w14:textId="77777777" w:rsidR="001433E8" w:rsidRDefault="001433E8" w:rsidP="001433E8">
            <w:pPr>
              <w:spacing w:after="240"/>
              <w:jc w:val="center"/>
            </w:pPr>
          </w:p>
          <w:p w14:paraId="2639552C" w14:textId="77777777" w:rsidR="001433E8" w:rsidRDefault="001433E8" w:rsidP="001433E8">
            <w:pPr>
              <w:spacing w:after="240"/>
              <w:jc w:val="center"/>
            </w:pPr>
          </w:p>
          <w:p w14:paraId="008534A2" w14:textId="77777777" w:rsidR="004438E6" w:rsidRDefault="004438E6" w:rsidP="001433E8">
            <w:pPr>
              <w:spacing w:after="240"/>
            </w:pPr>
          </w:p>
          <w:p w14:paraId="1140CE72" w14:textId="77777777" w:rsidR="001433E8" w:rsidRDefault="001433E8" w:rsidP="001433E8">
            <w:pPr>
              <w:spacing w:after="240"/>
            </w:pPr>
          </w:p>
          <w:p w14:paraId="7E3CA99A" w14:textId="77777777" w:rsidR="001433E8" w:rsidRDefault="001433E8" w:rsidP="001433E8">
            <w:pPr>
              <w:spacing w:after="240"/>
            </w:pPr>
          </w:p>
          <w:p w14:paraId="78437B81" w14:textId="77777777" w:rsidR="004438E6" w:rsidRDefault="004438E6" w:rsidP="004438E6">
            <w:pPr>
              <w:spacing w:after="240"/>
            </w:pPr>
          </w:p>
        </w:tc>
      </w:tr>
    </w:tbl>
    <w:p w14:paraId="46481126" w14:textId="77777777" w:rsidR="00123CC0" w:rsidRDefault="00123CC0"/>
    <w:p w14:paraId="55C6A66F" w14:textId="77777777" w:rsidR="00123CC0" w:rsidRDefault="00123CC0"/>
    <w:p w14:paraId="40EBE30A" w14:textId="77777777" w:rsidR="008B0D07" w:rsidRDefault="008B0D07"/>
    <w:p w14:paraId="3471D3FF" w14:textId="77777777" w:rsidR="008B0D07" w:rsidRDefault="008B0D07"/>
    <w:p w14:paraId="0DDE9D8E" w14:textId="77777777" w:rsidR="008B0D07" w:rsidRDefault="008B0D07"/>
    <w:p w14:paraId="304F01BD" w14:textId="77777777" w:rsidR="008B0D07" w:rsidRDefault="008B0D07"/>
    <w:p w14:paraId="62028F7E" w14:textId="77777777" w:rsidR="00D04BB7" w:rsidRDefault="00D04BB7"/>
    <w:tbl>
      <w:tblPr>
        <w:tblW w:w="1080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04BB7" w:rsidRPr="00D04BB7" w14:paraId="35D719A1" w14:textId="77777777" w:rsidTr="00D04BB7">
        <w:trPr>
          <w:trHeight w:val="495"/>
        </w:trPr>
        <w:tc>
          <w:tcPr>
            <w:tcW w:w="108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D9D9D9"/>
            <w:vAlign w:val="center"/>
            <w:hideMark/>
          </w:tcPr>
          <w:p w14:paraId="1747BAD4" w14:textId="77777777" w:rsidR="00D04BB7" w:rsidRPr="00D04BB7" w:rsidRDefault="00F7311E" w:rsidP="00D04B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lastRenderedPageBreak/>
              <w:t>What are your p</w:t>
            </w:r>
            <w:r w:rsidR="00D04BB7" w:rsidRPr="00D04BB7"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t>lan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t>s</w:t>
            </w:r>
            <w:r w:rsidR="00D04BB7" w:rsidRPr="00D04BB7"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t xml:space="preserve"> to financially support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t>your</w:t>
            </w:r>
            <w:r w:rsidR="00D04BB7" w:rsidRPr="00D04BB7"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t xml:space="preserve"> personal and/ or household obligations while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t xml:space="preserve">maintaining a full-time school schedule throughout the duration of the training?  Be specific. </w:t>
            </w:r>
          </w:p>
        </w:tc>
      </w:tr>
      <w:tr w:rsidR="00D04BB7" w:rsidRPr="00D04BB7" w14:paraId="2BFC5DB8" w14:textId="77777777" w:rsidTr="00D04BB7">
        <w:trPr>
          <w:trHeight w:val="3105"/>
        </w:trPr>
        <w:tc>
          <w:tcPr>
            <w:tcW w:w="1080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17FEFB53" w14:textId="77777777" w:rsidR="00D04BB7" w:rsidRPr="00D04BB7" w:rsidRDefault="00D04BB7" w:rsidP="00D04B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4BB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0BA42906" w14:textId="77777777" w:rsidR="00D04BB7" w:rsidRPr="00D04BB7" w:rsidRDefault="00D04BB7"/>
    <w:tbl>
      <w:tblPr>
        <w:tblW w:w="1080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04BB7" w:rsidRPr="00D04BB7" w14:paraId="6179FEC1" w14:textId="77777777" w:rsidTr="00D04BB7">
        <w:trPr>
          <w:trHeight w:val="315"/>
        </w:trPr>
        <w:tc>
          <w:tcPr>
            <w:tcW w:w="108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D9D9D9"/>
            <w:vAlign w:val="center"/>
            <w:hideMark/>
          </w:tcPr>
          <w:p w14:paraId="33C6821A" w14:textId="77777777" w:rsidR="00D04BB7" w:rsidRPr="00D04BB7" w:rsidRDefault="00D04BB7" w:rsidP="00D04BB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04BB7">
              <w:rPr>
                <w:rFonts w:ascii="Tahoma" w:hAnsi="Tahoma" w:cs="Tahoma"/>
                <w:b/>
                <w:bCs/>
                <w:sz w:val="18"/>
                <w:szCs w:val="18"/>
              </w:rPr>
              <w:t>Career Interest Inventory</w:t>
            </w:r>
          </w:p>
        </w:tc>
      </w:tr>
      <w:tr w:rsidR="00D04BB7" w:rsidRPr="00D04BB7" w14:paraId="51B29C3B" w14:textId="77777777" w:rsidTr="009429A1">
        <w:trPr>
          <w:trHeight w:val="1152"/>
        </w:trPr>
        <w:tc>
          <w:tcPr>
            <w:tcW w:w="10800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202F0DC1" w14:textId="77777777" w:rsidR="009429A1" w:rsidRPr="009429A1" w:rsidRDefault="00D04BB7" w:rsidP="00D04BB7">
            <w:pPr>
              <w:rPr>
                <w:rFonts w:ascii="Calibri" w:hAnsi="Calibri" w:cs="Calibri"/>
                <w:b/>
                <w:color w:val="000000"/>
                <w:sz w:val="22"/>
                <w:szCs w:val="20"/>
              </w:rPr>
            </w:pPr>
            <w:r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Take a quick assessment that will help us establish that your interests align with your training goals.  </w:t>
            </w:r>
          </w:p>
          <w:p w14:paraId="482F5E35" w14:textId="77777777" w:rsidR="009429A1" w:rsidRDefault="00D04BB7" w:rsidP="009429A1">
            <w:pPr>
              <w:rPr>
                <w:rFonts w:ascii="Calibri" w:hAnsi="Calibri" w:cs="Calibri"/>
                <w:b/>
                <w:color w:val="000000"/>
                <w:sz w:val="22"/>
                <w:szCs w:val="20"/>
              </w:rPr>
            </w:pPr>
            <w:r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Go to website at </w:t>
            </w:r>
            <w:hyperlink r:id="rId10" w:history="1">
              <w:r w:rsidR="009429A1">
                <w:rPr>
                  <w:rStyle w:val="Hyperlink"/>
                </w:rPr>
                <w:t>https://www.mynextmove.org/explore/ip</w:t>
              </w:r>
            </w:hyperlink>
            <w:r w:rsidR="009429A1"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 </w:t>
            </w:r>
            <w:r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>and complete the 60 questions in the 5 sections.</w:t>
            </w:r>
            <w:r w:rsidR="009429A1"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  </w:t>
            </w:r>
            <w:r w:rsid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Read each question and decide how you feel about that task. </w:t>
            </w:r>
            <w:r w:rsidR="009429A1"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>T</w:t>
            </w:r>
            <w:r w:rsid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>o get the best results, go with your first instinct and try not to pick “Unsure.”</w:t>
            </w:r>
            <w:r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  </w:t>
            </w:r>
            <w:r w:rsid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 </w:t>
            </w:r>
            <w:r w:rsidRPr="009429A1">
              <w:rPr>
                <w:rFonts w:ascii="Calibri" w:hAnsi="Calibri" w:cs="Calibri"/>
                <w:b/>
                <w:color w:val="000000"/>
                <w:sz w:val="22"/>
                <w:szCs w:val="20"/>
              </w:rPr>
              <w:t xml:space="preserve">An instruction sheet is available for your assistance.  </w:t>
            </w:r>
          </w:p>
          <w:p w14:paraId="5C3E00D4" w14:textId="77777777" w:rsidR="00D04BB7" w:rsidRPr="009429A1" w:rsidRDefault="00D04BB7" w:rsidP="009429A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  <w:r w:rsidRPr="009429A1">
              <w:rPr>
                <w:rFonts w:ascii="Calibri" w:hAnsi="Calibri" w:cs="Calibri"/>
                <w:b/>
                <w:color w:val="000000"/>
                <w:sz w:val="22"/>
                <w:szCs w:val="20"/>
                <w:u w:val="single"/>
              </w:rPr>
              <w:t>Turn in the assessment results with this application.</w:t>
            </w:r>
          </w:p>
        </w:tc>
      </w:tr>
    </w:tbl>
    <w:p w14:paraId="4C206DC2" w14:textId="77777777" w:rsidR="00D04BB7" w:rsidRDefault="00D04BB7"/>
    <w:tbl>
      <w:tblPr>
        <w:tblW w:w="10800" w:type="dxa"/>
        <w:tblInd w:w="-38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00"/>
      </w:tblGrid>
      <w:tr w:rsidR="000D2539" w:rsidRPr="002A733C" w14:paraId="19F4AA94" w14:textId="77777777" w:rsidTr="008B0D07">
        <w:trPr>
          <w:trHeight w:val="288"/>
        </w:trPr>
        <w:tc>
          <w:tcPr>
            <w:tcW w:w="10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1F7BA7" w14:textId="77777777" w:rsidR="00896CB1" w:rsidRDefault="00896CB1" w:rsidP="00AA7471">
            <w:pPr>
              <w:pStyle w:val="Heading1"/>
            </w:pPr>
          </w:p>
          <w:p w14:paraId="39D776C8" w14:textId="77777777" w:rsidR="000D2539" w:rsidRPr="00F264EB" w:rsidRDefault="000D2539" w:rsidP="00344D94">
            <w:pPr>
              <w:pStyle w:val="Heading1"/>
            </w:pPr>
            <w:r w:rsidRPr="00F264EB">
              <w:t>Disclaimer and Signature</w:t>
            </w:r>
            <w:r w:rsidR="00653A22">
              <w:t>: Please sign and date the date you turn in this form to Workforce Solutions.</w:t>
            </w:r>
          </w:p>
        </w:tc>
      </w:tr>
      <w:tr w:rsidR="000D2539" w:rsidRPr="002A733C" w14:paraId="5CF99256" w14:textId="77777777" w:rsidTr="008B0D07">
        <w:trPr>
          <w:trHeight w:val="2173"/>
        </w:trPr>
        <w:tc>
          <w:tcPr>
            <w:tcW w:w="10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B406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F473639" w14:textId="77777777" w:rsidR="00896CB1" w:rsidRDefault="000D2539" w:rsidP="00F377FE">
            <w:pPr>
              <w:pStyle w:val="Disclaimer"/>
            </w:pPr>
            <w:r w:rsidRPr="002A733C">
              <w:t xml:space="preserve">I understand that false or misleading information in my application or interview may result in </w:t>
            </w:r>
            <w:r w:rsidR="00F377FE">
              <w:t>disqualification for financial aid consideration</w:t>
            </w:r>
            <w:r w:rsidRPr="002A733C">
              <w:t>.</w:t>
            </w:r>
          </w:p>
          <w:p w14:paraId="69F8260F" w14:textId="77777777" w:rsidR="00896CB1" w:rsidRDefault="00896CB1" w:rsidP="00F377FE">
            <w:pPr>
              <w:pStyle w:val="Disclaimer"/>
            </w:pPr>
          </w:p>
          <w:p w14:paraId="6FD9094E" w14:textId="77777777" w:rsidR="00896CB1" w:rsidRDefault="00896CB1" w:rsidP="00896CB1">
            <w:pPr>
              <w:widowControl w:val="0"/>
              <w:rPr>
                <w:rFonts w:ascii="MS Gothic" w:hAnsi="MS Gothic" w:cs="MS Gothic"/>
                <w:sz w:val="14"/>
              </w:rPr>
            </w:pPr>
            <w:r w:rsidRPr="00B628EC">
              <w:rPr>
                <w:i/>
                <w:iCs/>
                <w:sz w:val="40"/>
                <w:u w:val="single"/>
              </w:rPr>
              <w:t>X:__________________________</w:t>
            </w:r>
            <w:r w:rsidRPr="00B628EC">
              <w:rPr>
                <w:i/>
                <w:iCs/>
                <w:sz w:val="40"/>
              </w:rPr>
              <w:t xml:space="preserve">                </w:t>
            </w:r>
            <w:r w:rsidRPr="00B628EC">
              <w:rPr>
                <w:i/>
                <w:iCs/>
                <w:sz w:val="40"/>
                <w:u w:val="single"/>
              </w:rPr>
              <w:t>___________</w:t>
            </w:r>
          </w:p>
          <w:p w14:paraId="7446D8D6" w14:textId="77777777" w:rsidR="000D2539" w:rsidRPr="002A733C" w:rsidRDefault="00896CB1" w:rsidP="00F377FE">
            <w:pPr>
              <w:pStyle w:val="Disclaimer"/>
            </w:pPr>
            <w:r>
              <w:t>SIGNATURE                                                                                                                                                DATE</w:t>
            </w:r>
            <w:r>
              <w:br/>
            </w:r>
            <w:r>
              <w:br/>
            </w:r>
            <w:r w:rsidR="00B81D6F">
              <w:br/>
            </w:r>
          </w:p>
        </w:tc>
      </w:tr>
      <w:tr w:rsidR="00896CB1" w:rsidRPr="002A733C" w14:paraId="76183295" w14:textId="77777777" w:rsidTr="008B0D07">
        <w:trPr>
          <w:trHeight w:val="1993"/>
        </w:trPr>
        <w:tc>
          <w:tcPr>
            <w:tcW w:w="10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FCC2D" w14:textId="77777777" w:rsidR="00896CB1" w:rsidRDefault="00896CB1" w:rsidP="0019779B">
            <w:r>
              <w:t>FOR OFFICE USE ONLY:</w:t>
            </w:r>
            <w:r>
              <w:br/>
            </w:r>
          </w:p>
          <w:p w14:paraId="74F8B981" w14:textId="77777777" w:rsidR="00896CB1" w:rsidRDefault="00896CB1" w:rsidP="0019779B"/>
          <w:p w14:paraId="04F17E15" w14:textId="77777777" w:rsidR="00597EE7" w:rsidRDefault="00896CB1" w:rsidP="0019779B">
            <w:r>
              <w:t xml:space="preserve">TWIST ID: _________________________________________________  </w:t>
            </w:r>
          </w:p>
          <w:p w14:paraId="3F7E949D" w14:textId="77777777" w:rsidR="00896CB1" w:rsidRPr="002A733C" w:rsidRDefault="00896CB1" w:rsidP="0019779B">
            <w:r>
              <w:t xml:space="preserve">     </w:t>
            </w:r>
            <w:r>
              <w:br/>
            </w:r>
            <w:r>
              <w:br/>
            </w:r>
            <w:r>
              <w:br/>
              <w:t>APPLICATION RECEIVED BY: ___________________________________</w:t>
            </w:r>
            <w:r w:rsidR="00597EE7">
              <w:t xml:space="preserve"> DATE APPLICATION SUBMITTED:_______________________________</w:t>
            </w:r>
            <w:r w:rsidR="00597EE7">
              <w:br/>
            </w:r>
          </w:p>
        </w:tc>
      </w:tr>
    </w:tbl>
    <w:p w14:paraId="19597F62" w14:textId="77777777" w:rsidR="00597EE7" w:rsidRDefault="000F0094" w:rsidP="00344D94">
      <w:pPr>
        <w:widowControl w:val="0"/>
        <w:jc w:val="center"/>
      </w:pPr>
      <w:r>
        <w:br/>
      </w:r>
    </w:p>
    <w:p w14:paraId="197892D1" w14:textId="4B28116C" w:rsidR="00344D94" w:rsidRPr="006A43E2" w:rsidRDefault="00344D94" w:rsidP="00344D94">
      <w:pPr>
        <w:widowControl w:val="0"/>
        <w:jc w:val="center"/>
        <w:rPr>
          <w:i/>
          <w:sz w:val="18"/>
        </w:rPr>
      </w:pPr>
      <w:r w:rsidRPr="006C7D09">
        <w:t>Equal Opportunity Employer/Program</w:t>
      </w:r>
      <w:r w:rsidR="00E35E85" w:rsidRPr="006C7D09">
        <w:t>.</w:t>
      </w:r>
      <w:r w:rsidRPr="006C7D09">
        <w:t xml:space="preserve"> Auxiliary</w:t>
      </w:r>
      <w:r w:rsidRPr="006A43E2">
        <w:t xml:space="preserve"> aids and services are available upon request to individuals with disabilities. </w:t>
      </w:r>
      <w:r>
        <w:br/>
      </w:r>
      <w:r w:rsidRPr="006A43E2">
        <w:rPr>
          <w:i/>
        </w:rPr>
        <w:t>Relay: 1-800-735-2989 (TTY) / 711 (Voice).</w:t>
      </w:r>
    </w:p>
    <w:p w14:paraId="41A528F4" w14:textId="05CA74B7" w:rsidR="00344D94" w:rsidRPr="006A43E2" w:rsidRDefault="00344D94" w:rsidP="00344D94">
      <w:pPr>
        <w:jc w:val="center"/>
      </w:pPr>
      <w:r w:rsidRPr="006A43E2">
        <w:t xml:space="preserve">This service is funded in whole or in part with federal funds.  More detailed information is located on the Board’s website at </w:t>
      </w:r>
      <w:hyperlink r:id="rId11" w:history="1">
        <w:r w:rsidR="00E35E85" w:rsidRPr="000D66CF">
          <w:rPr>
            <w:rStyle w:val="Hyperlink"/>
          </w:rPr>
          <w:t>www.wfswct.org/publicinfo</w:t>
        </w:r>
      </w:hyperlink>
      <w:r>
        <w:rPr>
          <w:rFonts w:ascii="MS Gothic" w:hAnsi="MS Gothic" w:cs="MS Gothic"/>
        </w:rPr>
        <w:br/>
      </w:r>
    </w:p>
    <w:p w14:paraId="7820E7FD" w14:textId="77777777" w:rsidR="005F6E87" w:rsidRDefault="005F6E87" w:rsidP="002A733C"/>
    <w:p w14:paraId="7CFAD5E7" w14:textId="621D0FAC" w:rsidR="00AC4570" w:rsidRPr="006A43E2" w:rsidRDefault="00AC4570" w:rsidP="00123CC0">
      <w:pPr>
        <w:widowControl w:val="0"/>
        <w:jc w:val="center"/>
      </w:pPr>
    </w:p>
    <w:sectPr w:rsidR="00AC4570" w:rsidRPr="006A43E2" w:rsidSect="00E95343">
      <w:footerReference w:type="default" r:id="rId12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73AC" w14:textId="77777777" w:rsidR="00FC4516" w:rsidRDefault="00FC4516" w:rsidP="0032382A">
      <w:r>
        <w:separator/>
      </w:r>
    </w:p>
  </w:endnote>
  <w:endnote w:type="continuationSeparator" w:id="0">
    <w:p w14:paraId="4327C3A4" w14:textId="77777777" w:rsidR="00FC4516" w:rsidRDefault="00FC4516" w:rsidP="0032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5145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762B0F" w14:textId="77777777" w:rsidR="00030776" w:rsidRDefault="000307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23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234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25EA6C2" w14:textId="77777777" w:rsidR="00030776" w:rsidRDefault="00030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8542" w14:textId="77777777" w:rsidR="00FC4516" w:rsidRDefault="00FC4516" w:rsidP="0032382A">
      <w:r>
        <w:separator/>
      </w:r>
    </w:p>
  </w:footnote>
  <w:footnote w:type="continuationSeparator" w:id="0">
    <w:p w14:paraId="340808CD" w14:textId="77777777" w:rsidR="00FC4516" w:rsidRDefault="00FC4516" w:rsidP="0032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2A"/>
    <w:rsid w:val="000071F7"/>
    <w:rsid w:val="000134FA"/>
    <w:rsid w:val="0002798A"/>
    <w:rsid w:val="00030776"/>
    <w:rsid w:val="00060029"/>
    <w:rsid w:val="00063EEE"/>
    <w:rsid w:val="000743FD"/>
    <w:rsid w:val="00083002"/>
    <w:rsid w:val="00087B85"/>
    <w:rsid w:val="000A01F1"/>
    <w:rsid w:val="000A0721"/>
    <w:rsid w:val="000B2BF8"/>
    <w:rsid w:val="000C1163"/>
    <w:rsid w:val="000D2539"/>
    <w:rsid w:val="000D6EF7"/>
    <w:rsid w:val="000E2245"/>
    <w:rsid w:val="000F0094"/>
    <w:rsid w:val="000F2DF4"/>
    <w:rsid w:val="000F6783"/>
    <w:rsid w:val="00101CD9"/>
    <w:rsid w:val="00104367"/>
    <w:rsid w:val="001059A0"/>
    <w:rsid w:val="00120C95"/>
    <w:rsid w:val="00123CC0"/>
    <w:rsid w:val="00133841"/>
    <w:rsid w:val="00137D5C"/>
    <w:rsid w:val="001433E8"/>
    <w:rsid w:val="00143CAA"/>
    <w:rsid w:val="0014663E"/>
    <w:rsid w:val="001564EE"/>
    <w:rsid w:val="001700BD"/>
    <w:rsid w:val="00180664"/>
    <w:rsid w:val="00185BA5"/>
    <w:rsid w:val="00195009"/>
    <w:rsid w:val="0019779B"/>
    <w:rsid w:val="00197AEF"/>
    <w:rsid w:val="001A7F10"/>
    <w:rsid w:val="001E24F1"/>
    <w:rsid w:val="001F374B"/>
    <w:rsid w:val="00241A03"/>
    <w:rsid w:val="00250014"/>
    <w:rsid w:val="00254D4B"/>
    <w:rsid w:val="00275BB5"/>
    <w:rsid w:val="00286F6A"/>
    <w:rsid w:val="00291C8C"/>
    <w:rsid w:val="002A1ECE"/>
    <w:rsid w:val="002A2510"/>
    <w:rsid w:val="002A733C"/>
    <w:rsid w:val="002B2941"/>
    <w:rsid w:val="002B4D1D"/>
    <w:rsid w:val="002C10B1"/>
    <w:rsid w:val="002D222A"/>
    <w:rsid w:val="002D34EA"/>
    <w:rsid w:val="002D486E"/>
    <w:rsid w:val="003076FD"/>
    <w:rsid w:val="00311698"/>
    <w:rsid w:val="00317005"/>
    <w:rsid w:val="0032382A"/>
    <w:rsid w:val="00335259"/>
    <w:rsid w:val="00344D94"/>
    <w:rsid w:val="00363932"/>
    <w:rsid w:val="00367D61"/>
    <w:rsid w:val="00380F4B"/>
    <w:rsid w:val="003929F1"/>
    <w:rsid w:val="003A11E9"/>
    <w:rsid w:val="003A1B63"/>
    <w:rsid w:val="003A41A1"/>
    <w:rsid w:val="003B2326"/>
    <w:rsid w:val="003F1D46"/>
    <w:rsid w:val="0041645E"/>
    <w:rsid w:val="00437ED0"/>
    <w:rsid w:val="00440CD8"/>
    <w:rsid w:val="00443837"/>
    <w:rsid w:val="004438E6"/>
    <w:rsid w:val="00450F66"/>
    <w:rsid w:val="004530DE"/>
    <w:rsid w:val="00461739"/>
    <w:rsid w:val="00467865"/>
    <w:rsid w:val="00483D96"/>
    <w:rsid w:val="0048685F"/>
    <w:rsid w:val="004A1437"/>
    <w:rsid w:val="004A4198"/>
    <w:rsid w:val="004A54EA"/>
    <w:rsid w:val="004B0578"/>
    <w:rsid w:val="004C2FEE"/>
    <w:rsid w:val="004D3FB1"/>
    <w:rsid w:val="004E34C6"/>
    <w:rsid w:val="004F3F1B"/>
    <w:rsid w:val="004F62AD"/>
    <w:rsid w:val="00501AE8"/>
    <w:rsid w:val="00503A39"/>
    <w:rsid w:val="00504B65"/>
    <w:rsid w:val="0050717E"/>
    <w:rsid w:val="005114CE"/>
    <w:rsid w:val="0052122B"/>
    <w:rsid w:val="00542885"/>
    <w:rsid w:val="005557F6"/>
    <w:rsid w:val="00563778"/>
    <w:rsid w:val="00594FCE"/>
    <w:rsid w:val="00597EE7"/>
    <w:rsid w:val="005B4AE2"/>
    <w:rsid w:val="005C3D49"/>
    <w:rsid w:val="005E63CC"/>
    <w:rsid w:val="005F6E87"/>
    <w:rsid w:val="0060204F"/>
    <w:rsid w:val="00603534"/>
    <w:rsid w:val="00610699"/>
    <w:rsid w:val="00613129"/>
    <w:rsid w:val="006150AB"/>
    <w:rsid w:val="00617C65"/>
    <w:rsid w:val="00635948"/>
    <w:rsid w:val="00636A96"/>
    <w:rsid w:val="00653A22"/>
    <w:rsid w:val="00682C69"/>
    <w:rsid w:val="006B44D7"/>
    <w:rsid w:val="006C7D09"/>
    <w:rsid w:val="006D2635"/>
    <w:rsid w:val="006D779C"/>
    <w:rsid w:val="006E4F63"/>
    <w:rsid w:val="006E61E6"/>
    <w:rsid w:val="006E729E"/>
    <w:rsid w:val="007229D0"/>
    <w:rsid w:val="007602AC"/>
    <w:rsid w:val="00774B67"/>
    <w:rsid w:val="00784ABD"/>
    <w:rsid w:val="00793AC6"/>
    <w:rsid w:val="00793DF4"/>
    <w:rsid w:val="007A71DE"/>
    <w:rsid w:val="007B199B"/>
    <w:rsid w:val="007B6119"/>
    <w:rsid w:val="007C1DA0"/>
    <w:rsid w:val="007E2A15"/>
    <w:rsid w:val="007E56C4"/>
    <w:rsid w:val="00807A04"/>
    <w:rsid w:val="008107D6"/>
    <w:rsid w:val="00841645"/>
    <w:rsid w:val="00852EC6"/>
    <w:rsid w:val="00882043"/>
    <w:rsid w:val="0088782D"/>
    <w:rsid w:val="00896CB1"/>
    <w:rsid w:val="008A0543"/>
    <w:rsid w:val="008B08EF"/>
    <w:rsid w:val="008B0D07"/>
    <w:rsid w:val="008B24BB"/>
    <w:rsid w:val="008B455D"/>
    <w:rsid w:val="008B57DD"/>
    <w:rsid w:val="008B7081"/>
    <w:rsid w:val="008D40FF"/>
    <w:rsid w:val="008E49FC"/>
    <w:rsid w:val="00902964"/>
    <w:rsid w:val="009126F8"/>
    <w:rsid w:val="00922F41"/>
    <w:rsid w:val="00932343"/>
    <w:rsid w:val="009429A1"/>
    <w:rsid w:val="0094790F"/>
    <w:rsid w:val="00954AE1"/>
    <w:rsid w:val="0096653E"/>
    <w:rsid w:val="00966B90"/>
    <w:rsid w:val="00966E72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E3F20"/>
    <w:rsid w:val="00A16361"/>
    <w:rsid w:val="00A211B2"/>
    <w:rsid w:val="00A253C5"/>
    <w:rsid w:val="00A26FF9"/>
    <w:rsid w:val="00A2727E"/>
    <w:rsid w:val="00A35524"/>
    <w:rsid w:val="00A63D04"/>
    <w:rsid w:val="00A74F99"/>
    <w:rsid w:val="00A82BA3"/>
    <w:rsid w:val="00A94ACC"/>
    <w:rsid w:val="00AA7471"/>
    <w:rsid w:val="00AC4570"/>
    <w:rsid w:val="00AD0B39"/>
    <w:rsid w:val="00AE6FA4"/>
    <w:rsid w:val="00B03907"/>
    <w:rsid w:val="00B11811"/>
    <w:rsid w:val="00B311E1"/>
    <w:rsid w:val="00B4735C"/>
    <w:rsid w:val="00B813F9"/>
    <w:rsid w:val="00B81D6F"/>
    <w:rsid w:val="00B90EC2"/>
    <w:rsid w:val="00BA268F"/>
    <w:rsid w:val="00BB166C"/>
    <w:rsid w:val="00BE3AAD"/>
    <w:rsid w:val="00C079CA"/>
    <w:rsid w:val="00C400F2"/>
    <w:rsid w:val="00C5330F"/>
    <w:rsid w:val="00C615A6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D4FE8"/>
    <w:rsid w:val="00D03A13"/>
    <w:rsid w:val="00D04BB7"/>
    <w:rsid w:val="00D14E73"/>
    <w:rsid w:val="00D26D8D"/>
    <w:rsid w:val="00D6155E"/>
    <w:rsid w:val="00D715B7"/>
    <w:rsid w:val="00D754AA"/>
    <w:rsid w:val="00D85E09"/>
    <w:rsid w:val="00D861F3"/>
    <w:rsid w:val="00D90A75"/>
    <w:rsid w:val="00DA4B5C"/>
    <w:rsid w:val="00DB4745"/>
    <w:rsid w:val="00DC47A2"/>
    <w:rsid w:val="00DD1A12"/>
    <w:rsid w:val="00DE1551"/>
    <w:rsid w:val="00DE7FB7"/>
    <w:rsid w:val="00E20DDA"/>
    <w:rsid w:val="00E32A8B"/>
    <w:rsid w:val="00E35E85"/>
    <w:rsid w:val="00E36054"/>
    <w:rsid w:val="00E37E7B"/>
    <w:rsid w:val="00E44D0F"/>
    <w:rsid w:val="00E46E04"/>
    <w:rsid w:val="00E54B7F"/>
    <w:rsid w:val="00E64F62"/>
    <w:rsid w:val="00E87396"/>
    <w:rsid w:val="00E95343"/>
    <w:rsid w:val="00EB478A"/>
    <w:rsid w:val="00EC42A3"/>
    <w:rsid w:val="00F02A61"/>
    <w:rsid w:val="00F264EB"/>
    <w:rsid w:val="00F377FE"/>
    <w:rsid w:val="00F62D05"/>
    <w:rsid w:val="00F70629"/>
    <w:rsid w:val="00F7311E"/>
    <w:rsid w:val="00F83033"/>
    <w:rsid w:val="00F966AA"/>
    <w:rsid w:val="00FB538F"/>
    <w:rsid w:val="00FC3071"/>
    <w:rsid w:val="00FC4516"/>
    <w:rsid w:val="00FD026E"/>
    <w:rsid w:val="00FD1471"/>
    <w:rsid w:val="00FD5902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1D30D2"/>
  <w15:docId w15:val="{3DA6BA98-6389-43FC-A136-73F9ECDB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4570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323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382A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82A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/>
    <w:rsid w:val="00F7062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15B7"/>
    <w:rPr>
      <w:rFonts w:asciiTheme="majorHAnsi" w:hAnsiTheme="majorHAnsi"/>
      <w:b/>
      <w:caps/>
      <w:sz w:val="18"/>
      <w:szCs w:val="24"/>
    </w:rPr>
  </w:style>
  <w:style w:type="character" w:styleId="CommentReference">
    <w:name w:val="annotation reference"/>
    <w:basedOn w:val="DefaultParagraphFont"/>
    <w:semiHidden/>
    <w:unhideWhenUsed/>
    <w:rsid w:val="00D26D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6D8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6D8D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E35E85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fswct.org/public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ynextmove.org/explore/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kintexa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ina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pages).dotx</Template>
  <TotalTime>0</TotalTime>
  <Pages>5</Pages>
  <Words>748</Words>
  <Characters>5365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subject/>
  <dc:creator>Celina Gamez</dc:creator>
  <cp:keywords/>
  <dc:description/>
  <cp:lastModifiedBy>Alyssa Goodgame</cp:lastModifiedBy>
  <cp:revision>2</cp:revision>
  <cp:lastPrinted>2017-12-05T22:33:00Z</cp:lastPrinted>
  <dcterms:created xsi:type="dcterms:W3CDTF">2020-07-13T18:06:00Z</dcterms:created>
  <dcterms:modified xsi:type="dcterms:W3CDTF">2020-07-13T18:06:00Z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