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1"/>
        <w:gridCol w:w="3789"/>
      </w:tblGrid>
      <w:tr w:rsidR="00AA7471" w14:paraId="30CF162F" w14:textId="77777777" w:rsidTr="00AA7471">
        <w:tc>
          <w:tcPr>
            <w:tcW w:w="6408" w:type="dxa"/>
          </w:tcPr>
          <w:p w14:paraId="0F2EC79E" w14:textId="77777777" w:rsidR="00AA7471" w:rsidRDefault="0032382A" w:rsidP="00CD32C7">
            <w:pPr>
              <w:pStyle w:val="CompanyName"/>
            </w:pPr>
            <w:bookmarkStart w:id="0" w:name="_GoBack"/>
            <w:bookmarkEnd w:id="0"/>
            <w:r>
              <w:t>Workforce Solutions of west central texas</w:t>
            </w:r>
          </w:p>
          <w:p w14:paraId="4C221859" w14:textId="38EF9CD7" w:rsidR="00CD32C7" w:rsidRPr="00CD32C7" w:rsidRDefault="00CD32C7" w:rsidP="00DD6F8D">
            <w:r w:rsidRPr="00CD32C7">
              <w:rPr>
                <w:b/>
                <w:sz w:val="22"/>
                <w:szCs w:val="22"/>
              </w:rPr>
              <w:t xml:space="preserve">Application for </w:t>
            </w:r>
            <w:r w:rsidR="00DD6F8D">
              <w:rPr>
                <w:b/>
                <w:sz w:val="22"/>
                <w:szCs w:val="22"/>
              </w:rPr>
              <w:t>Services</w:t>
            </w:r>
          </w:p>
        </w:tc>
        <w:tc>
          <w:tcPr>
            <w:tcW w:w="3888" w:type="dxa"/>
          </w:tcPr>
          <w:p w14:paraId="530CE58C" w14:textId="77777777" w:rsidR="00AA7471" w:rsidRDefault="00784ABD" w:rsidP="001564EE">
            <w:pPr>
              <w:pStyle w:val="Logo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0FF693" wp14:editId="4A733341">
                  <wp:simplePos x="0" y="0"/>
                  <wp:positionH relativeFrom="column">
                    <wp:posOffset>194311</wp:posOffset>
                  </wp:positionH>
                  <wp:positionV relativeFrom="paragraph">
                    <wp:posOffset>-104775</wp:posOffset>
                  </wp:positionV>
                  <wp:extent cx="2341880" cy="812742"/>
                  <wp:effectExtent l="0" t="0" r="1270" b="698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mbined logo LC Line_1507x52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6476" cy="817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392D940" w14:textId="77777777" w:rsidR="00AA7471" w:rsidRDefault="00807A04" w:rsidP="00AA7471">
      <w:r>
        <w:br/>
      </w:r>
    </w:p>
    <w:tbl>
      <w:tblPr>
        <w:tblW w:w="5325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409"/>
        <w:gridCol w:w="75"/>
        <w:gridCol w:w="462"/>
        <w:gridCol w:w="190"/>
        <w:gridCol w:w="1255"/>
        <w:gridCol w:w="329"/>
        <w:gridCol w:w="111"/>
        <w:gridCol w:w="97"/>
        <w:gridCol w:w="269"/>
        <w:gridCol w:w="467"/>
        <w:gridCol w:w="341"/>
        <w:gridCol w:w="190"/>
        <w:gridCol w:w="181"/>
        <w:gridCol w:w="135"/>
        <w:gridCol w:w="421"/>
        <w:gridCol w:w="871"/>
        <w:gridCol w:w="671"/>
        <w:gridCol w:w="116"/>
        <w:gridCol w:w="26"/>
        <w:gridCol w:w="494"/>
        <w:gridCol w:w="285"/>
        <w:gridCol w:w="441"/>
        <w:gridCol w:w="354"/>
        <w:gridCol w:w="1496"/>
      </w:tblGrid>
      <w:tr w:rsidR="00A35524" w:rsidRPr="002A733C" w14:paraId="72CA1CB4" w14:textId="77777777" w:rsidTr="00923664">
        <w:trPr>
          <w:trHeight w:hRule="exact" w:val="288"/>
        </w:trPr>
        <w:tc>
          <w:tcPr>
            <w:tcW w:w="10686" w:type="dxa"/>
            <w:gridSpan w:val="2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3A52D5E" w14:textId="77777777"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50717E" w:rsidRPr="002A733C" w14:paraId="0C6B612E" w14:textId="77777777" w:rsidTr="00E63CAC">
        <w:trPr>
          <w:trHeight w:hRule="exact" w:val="671"/>
        </w:trPr>
        <w:tc>
          <w:tcPr>
            <w:tcW w:w="213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4EBC1003" w14:textId="77777777" w:rsidR="009D6AEA" w:rsidRPr="002A733C" w:rsidRDefault="009D6AEA" w:rsidP="002A733C">
            <w:r>
              <w:t>Last Name</w:t>
            </w:r>
          </w:p>
        </w:tc>
        <w:tc>
          <w:tcPr>
            <w:tcW w:w="1792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F2F37" w14:textId="77777777" w:rsidR="009D6AEA" w:rsidRPr="002A733C" w:rsidRDefault="009D6AEA" w:rsidP="002A733C"/>
        </w:tc>
        <w:tc>
          <w:tcPr>
            <w:tcW w:w="144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830895" w14:textId="77777777" w:rsidR="009D6AEA" w:rsidRPr="002A733C" w:rsidRDefault="009D6AEA" w:rsidP="002A733C">
            <w:r>
              <w:t>First</w:t>
            </w:r>
          </w:p>
        </w:tc>
        <w:tc>
          <w:tcPr>
            <w:tcW w:w="2214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CE710" w14:textId="77777777" w:rsidR="009D6AEA" w:rsidRPr="002A733C" w:rsidRDefault="009D6AEA" w:rsidP="002A733C"/>
        </w:tc>
        <w:tc>
          <w:tcPr>
            <w:tcW w:w="80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2DB9" w14:textId="77777777" w:rsidR="009D6AEA" w:rsidRPr="002A733C" w:rsidRDefault="009D6AEA" w:rsidP="002A733C">
            <w:r>
              <w:t>M.I.</w:t>
            </w:r>
          </w:p>
        </w:tc>
        <w:tc>
          <w:tcPr>
            <w:tcW w:w="79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0BF50A" w14:textId="77777777" w:rsidR="009D6AEA" w:rsidRPr="002A733C" w:rsidRDefault="004530DE" w:rsidP="004530DE">
            <w:r>
              <w:t>Date of Birth</w:t>
            </w:r>
          </w:p>
        </w:tc>
        <w:tc>
          <w:tcPr>
            <w:tcW w:w="14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C44A83" w14:textId="77777777" w:rsidR="009D6AEA" w:rsidRPr="002A733C" w:rsidRDefault="004530DE" w:rsidP="002A733C">
            <w:r>
              <w:t xml:space="preserve">        /            / </w:t>
            </w:r>
          </w:p>
        </w:tc>
      </w:tr>
      <w:tr w:rsidR="004C2FEE" w:rsidRPr="002A733C" w14:paraId="481B4D2A" w14:textId="77777777" w:rsidTr="00E63CAC">
        <w:trPr>
          <w:trHeight w:hRule="exact" w:val="672"/>
        </w:trPr>
        <w:tc>
          <w:tcPr>
            <w:tcW w:w="1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E7BD02B" w14:textId="77777777" w:rsidR="004C2FEE" w:rsidRPr="002A733C" w:rsidRDefault="004C2FEE" w:rsidP="002A733C">
            <w:r>
              <w:t>Street Address</w:t>
            </w:r>
          </w:p>
        </w:tc>
        <w:tc>
          <w:tcPr>
            <w:tcW w:w="618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DCCC6" w14:textId="77777777" w:rsidR="004C2FEE" w:rsidRPr="002A733C" w:rsidRDefault="004C2FEE" w:rsidP="002A733C"/>
        </w:tc>
        <w:tc>
          <w:tcPr>
            <w:tcW w:w="1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D5A8E3" w14:textId="77777777" w:rsidR="004C2FEE" w:rsidRPr="002A733C" w:rsidRDefault="004C2FEE" w:rsidP="002A733C">
            <w:r>
              <w:t>Apartment/Unit #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6BCE7F3" w14:textId="77777777" w:rsidR="004C2FEE" w:rsidRPr="002A733C" w:rsidRDefault="004C2FEE" w:rsidP="002A733C"/>
        </w:tc>
      </w:tr>
      <w:tr w:rsidR="00603534" w:rsidRPr="002A733C" w14:paraId="1B8F7B3D" w14:textId="77777777" w:rsidTr="00E63CAC">
        <w:trPr>
          <w:trHeight w:hRule="exact" w:val="609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A6C0FB6" w14:textId="77777777" w:rsidR="004C2FEE" w:rsidRPr="002A733C" w:rsidRDefault="004C2FEE" w:rsidP="002A733C">
            <w:r>
              <w:t>City</w:t>
            </w:r>
          </w:p>
        </w:tc>
        <w:tc>
          <w:tcPr>
            <w:tcW w:w="24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38F95" w14:textId="77777777" w:rsidR="004C2FEE" w:rsidRPr="002A733C" w:rsidRDefault="004C2FEE" w:rsidP="002A733C"/>
        </w:tc>
        <w:tc>
          <w:tcPr>
            <w:tcW w:w="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C8387E" w14:textId="77777777" w:rsidR="004C2FEE" w:rsidRPr="002A733C" w:rsidRDefault="004C2FEE" w:rsidP="002A733C">
            <w:r>
              <w:t>State</w:t>
            </w: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C333C" w14:textId="77777777" w:rsidR="004C2FEE" w:rsidRPr="002A733C" w:rsidRDefault="004C2FEE" w:rsidP="002A733C"/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B64922" w14:textId="77777777" w:rsidR="004C2FEE" w:rsidRPr="002A733C" w:rsidRDefault="004C2FEE" w:rsidP="002A733C">
            <w:r>
              <w:t>ZIP</w:t>
            </w: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9206A00" w14:textId="77777777" w:rsidR="004C2FEE" w:rsidRPr="002A733C" w:rsidRDefault="004C2FEE" w:rsidP="002A733C"/>
        </w:tc>
      </w:tr>
      <w:tr w:rsidR="00C90A29" w:rsidRPr="002A733C" w14:paraId="2B0760D9" w14:textId="77777777" w:rsidTr="00E63CAC">
        <w:trPr>
          <w:trHeight w:hRule="exact" w:val="654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6A778296" w14:textId="77777777" w:rsidR="00C90A29" w:rsidRPr="002A733C" w:rsidRDefault="0032382A" w:rsidP="002A733C">
            <w:r>
              <w:t>Primary</w:t>
            </w:r>
            <w:r w:rsidR="004530DE">
              <w:t xml:space="preserve"> </w:t>
            </w:r>
            <w:r w:rsidR="00C90A29">
              <w:t>Phone</w:t>
            </w:r>
            <w:r w:rsidR="004530DE">
              <w:t xml:space="preserve"> Number</w:t>
            </w:r>
          </w:p>
        </w:tc>
        <w:tc>
          <w:tcPr>
            <w:tcW w:w="24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9B3E0" w14:textId="77777777" w:rsidR="00C90A29" w:rsidRPr="002A733C" w:rsidRDefault="00C90A29" w:rsidP="002A733C"/>
        </w:tc>
        <w:tc>
          <w:tcPr>
            <w:tcW w:w="2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D643C3" w14:textId="77777777" w:rsidR="00C90A29" w:rsidRPr="002A733C" w:rsidRDefault="0032382A" w:rsidP="002A733C">
            <w:r>
              <w:t>Alternate Phone Number</w:t>
            </w:r>
          </w:p>
        </w:tc>
        <w:tc>
          <w:tcPr>
            <w:tcW w:w="47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5F249D6" w14:textId="77777777" w:rsidR="00C90A29" w:rsidRPr="002A733C" w:rsidRDefault="00C90A29" w:rsidP="002A733C"/>
        </w:tc>
      </w:tr>
      <w:tr w:rsidR="004530DE" w:rsidRPr="002A733C" w14:paraId="204FB899" w14:textId="77777777" w:rsidTr="00923664">
        <w:trPr>
          <w:trHeight w:hRule="exact" w:val="564"/>
        </w:trPr>
        <w:tc>
          <w:tcPr>
            <w:tcW w:w="1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51B30F5" w14:textId="77777777" w:rsidR="004530DE" w:rsidRPr="002A733C" w:rsidRDefault="004530DE" w:rsidP="0032382A">
            <w:r>
              <w:t>Email Address</w:t>
            </w:r>
          </w:p>
        </w:tc>
        <w:tc>
          <w:tcPr>
            <w:tcW w:w="25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15D3" w14:textId="77777777" w:rsidR="004530DE" w:rsidRPr="002A733C" w:rsidRDefault="004530DE" w:rsidP="0032382A">
            <w:r>
              <w:t xml:space="preserve">           </w:t>
            </w:r>
          </w:p>
        </w:tc>
        <w:tc>
          <w:tcPr>
            <w:tcW w:w="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7C0BEF" w14:textId="77777777" w:rsidR="004530DE" w:rsidRPr="002A733C" w:rsidRDefault="004530DE" w:rsidP="002A733C">
            <w:r>
              <w:t>Preferred Method of Contact</w:t>
            </w:r>
          </w:p>
        </w:tc>
        <w:tc>
          <w:tcPr>
            <w:tcW w:w="53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4E27FDB" w14:textId="77777777" w:rsidR="004530DE" w:rsidRPr="002A733C" w:rsidRDefault="004530DE" w:rsidP="002A733C">
            <w:r>
              <w:t>(Circle): Email, Phone, Text, Mail</w:t>
            </w:r>
            <w:r w:rsidR="00735D35">
              <w:t>, Other:</w:t>
            </w:r>
          </w:p>
        </w:tc>
      </w:tr>
      <w:tr w:rsidR="004530DE" w:rsidRPr="002A733C" w14:paraId="774EC896" w14:textId="77777777" w:rsidTr="00923664">
        <w:trPr>
          <w:trHeight w:hRule="exact" w:val="519"/>
        </w:trPr>
        <w:tc>
          <w:tcPr>
            <w:tcW w:w="10686" w:type="dxa"/>
            <w:gridSpan w:val="2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69765D" w14:textId="77777777" w:rsidR="004530DE" w:rsidRPr="002A733C" w:rsidRDefault="004530DE" w:rsidP="00E44D0F">
            <w:pPr>
              <w:jc w:val="center"/>
            </w:pPr>
            <w:r>
              <w:t>Please provide contact information for 2 other individuals who can always contact you. In the case that we cannot reach you, we may contact them in our attempt</w:t>
            </w:r>
            <w:r w:rsidR="006150AB">
              <w:t>s to contact you</w:t>
            </w:r>
            <w:r>
              <w:t>.</w:t>
            </w:r>
          </w:p>
          <w:p w14:paraId="41EE8AC7" w14:textId="77777777" w:rsidR="004530DE" w:rsidRPr="002A733C" w:rsidRDefault="004530DE" w:rsidP="002A733C"/>
        </w:tc>
      </w:tr>
      <w:tr w:rsidR="00603534" w:rsidRPr="002A733C" w14:paraId="457B97E3" w14:textId="77777777" w:rsidTr="00923664">
        <w:trPr>
          <w:trHeight w:hRule="exact" w:val="403"/>
        </w:trPr>
        <w:tc>
          <w:tcPr>
            <w:tcW w:w="1946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24720998" w14:textId="77777777" w:rsidR="004530DE" w:rsidRDefault="004530DE" w:rsidP="002A733C">
            <w:r>
              <w:t>Name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E6E3A9" w14:textId="77777777" w:rsidR="004530DE" w:rsidRDefault="004530DE" w:rsidP="002A733C"/>
        </w:tc>
        <w:tc>
          <w:tcPr>
            <w:tcW w:w="179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B8A342" w14:textId="77777777" w:rsidR="004530DE" w:rsidRDefault="004530DE" w:rsidP="002A733C">
            <w:r>
              <w:t>Relationship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5C0526" w14:textId="77777777" w:rsidR="004530DE" w:rsidRDefault="004530DE" w:rsidP="002A733C"/>
        </w:tc>
        <w:tc>
          <w:tcPr>
            <w:tcW w:w="17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3E6B69" w14:textId="77777777" w:rsidR="004530DE" w:rsidRDefault="004530DE" w:rsidP="002A733C">
            <w:r>
              <w:t>Phone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75AB3E22" w14:textId="77777777" w:rsidR="004530DE" w:rsidRDefault="004530DE" w:rsidP="002A733C"/>
        </w:tc>
      </w:tr>
      <w:tr w:rsidR="00603534" w:rsidRPr="002A733C" w14:paraId="6F1F008D" w14:textId="77777777" w:rsidTr="00E63CAC">
        <w:trPr>
          <w:trHeight w:hRule="exact" w:val="761"/>
        </w:trPr>
        <w:tc>
          <w:tcPr>
            <w:tcW w:w="1946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317EB928" w14:textId="77777777" w:rsidR="004530DE" w:rsidRDefault="004530DE" w:rsidP="002A733C">
            <w:r>
              <w:t>Name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591F744" w14:textId="77777777" w:rsidR="004530DE" w:rsidRDefault="004530DE" w:rsidP="002A733C"/>
        </w:tc>
        <w:tc>
          <w:tcPr>
            <w:tcW w:w="1791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BC7CD56" w14:textId="77777777" w:rsidR="004530DE" w:rsidRDefault="004530DE" w:rsidP="002A733C">
            <w:r>
              <w:t>Relationship</w:t>
            </w:r>
          </w:p>
        </w:tc>
        <w:tc>
          <w:tcPr>
            <w:tcW w:w="1963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B1D29B8" w14:textId="77777777" w:rsidR="004530DE" w:rsidRDefault="004530DE" w:rsidP="002A733C"/>
        </w:tc>
        <w:tc>
          <w:tcPr>
            <w:tcW w:w="1716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8D64AA4" w14:textId="77777777" w:rsidR="004530DE" w:rsidRDefault="004530DE" w:rsidP="002A733C">
            <w:r>
              <w:t>Phone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FFA4466" w14:textId="77777777" w:rsidR="004530DE" w:rsidRDefault="004530DE" w:rsidP="002A733C"/>
        </w:tc>
      </w:tr>
      <w:tr w:rsidR="006150AB" w:rsidRPr="002A733C" w14:paraId="64CF0D7F" w14:textId="77777777" w:rsidTr="00923664">
        <w:trPr>
          <w:trHeight w:hRule="exact" w:val="752"/>
        </w:trPr>
        <w:tc>
          <w:tcPr>
            <w:tcW w:w="339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3651909" w14:textId="77777777" w:rsidR="006150AB" w:rsidRDefault="006150AB" w:rsidP="00A253C5">
            <w:r>
              <w:t>Are you registered with Selective Service</w:t>
            </w:r>
            <w:r w:rsidR="008E5C44">
              <w:t xml:space="preserve"> (the Draft)</w:t>
            </w:r>
            <w:r>
              <w:t xml:space="preserve">? </w:t>
            </w:r>
            <w:r w:rsidR="008E5C44">
              <w:t xml:space="preserve">This </w:t>
            </w:r>
            <w:r>
              <w:t>applies only to males born after 1960</w:t>
            </w:r>
            <w:r w:rsidR="008E5C44">
              <w:t>.</w:t>
            </w:r>
          </w:p>
        </w:tc>
        <w:tc>
          <w:tcPr>
            <w:tcW w:w="80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87E32D5" w14:textId="77777777" w:rsidR="006150AB" w:rsidRDefault="006150AB" w:rsidP="00CA28E6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5278">
              <w:rPr>
                <w:rStyle w:val="CheckBoxChar"/>
              </w:rPr>
            </w:r>
            <w:r w:rsidR="00895278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C70D093" w14:textId="77777777" w:rsidR="006150AB" w:rsidRDefault="006150AB" w:rsidP="00A253C5">
            <w:r>
              <w:t xml:space="preserve">NO  </w:t>
            </w:r>
            <w:r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</w:rPr>
              <w:instrText xml:space="preserve"> FORMCHECKBOX </w:instrText>
            </w:r>
            <w:r w:rsidR="00895278">
              <w:rPr>
                <w:rStyle w:val="CheckBoxChar"/>
              </w:rPr>
            </w:r>
            <w:r w:rsidR="00895278">
              <w:rPr>
                <w:rStyle w:val="CheckBoxChar"/>
              </w:rPr>
              <w:fldChar w:fldCharType="separate"/>
            </w:r>
            <w:r>
              <w:rPr>
                <w:rStyle w:val="CheckBoxChar"/>
              </w:rPr>
              <w:fldChar w:fldCharType="end"/>
            </w:r>
          </w:p>
        </w:tc>
        <w:tc>
          <w:tcPr>
            <w:tcW w:w="53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EFE5DE9" w14:textId="77777777" w:rsidR="006150AB" w:rsidRDefault="006150AB" w:rsidP="00CA28E6">
            <w:r>
              <w:t>N/A</w:t>
            </w:r>
            <w:r>
              <w:br/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5278">
              <w:rPr>
                <w:rStyle w:val="CheckBoxChar"/>
              </w:rPr>
            </w:r>
            <w:r w:rsidR="00895278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3641" w:type="dxa"/>
            <w:gridSpan w:val="10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F658A8F" w14:textId="77777777" w:rsidR="006150AB" w:rsidRDefault="006150AB" w:rsidP="006150AB">
            <w:r>
              <w:t>If yes, list Selective Service Registration Number</w:t>
            </w:r>
          </w:p>
        </w:tc>
        <w:tc>
          <w:tcPr>
            <w:tcW w:w="185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8184C3" w14:textId="77777777" w:rsidR="006150AB" w:rsidRDefault="006150AB" w:rsidP="00CA28E6"/>
        </w:tc>
      </w:tr>
      <w:tr w:rsidR="00A253C5" w:rsidRPr="002A733C" w14:paraId="0A651CE3" w14:textId="77777777" w:rsidTr="00923664">
        <w:trPr>
          <w:trHeight w:hRule="exact" w:val="834"/>
        </w:trPr>
        <w:tc>
          <w:tcPr>
            <w:tcW w:w="339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58DE3AE" w14:textId="77777777" w:rsidR="00A253C5" w:rsidRDefault="00A253C5" w:rsidP="00A253C5">
            <w:r>
              <w:t>Have you or your spouse ever served in the military?</w:t>
            </w:r>
          </w:p>
        </w:tc>
        <w:tc>
          <w:tcPr>
            <w:tcW w:w="80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F647776" w14:textId="77777777" w:rsidR="00A253C5" w:rsidRDefault="00A253C5" w:rsidP="00A253C5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5278">
              <w:rPr>
                <w:rStyle w:val="CheckBoxChar"/>
              </w:rPr>
            </w:r>
            <w:r w:rsidR="00895278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08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C4796E7" w14:textId="77777777" w:rsidR="00A253C5" w:rsidRDefault="00A253C5" w:rsidP="00A253C5"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5278">
              <w:rPr>
                <w:rStyle w:val="CheckBoxChar"/>
              </w:rPr>
            </w:r>
            <w:r w:rsidR="00895278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1798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174D5C4" w14:textId="77777777" w:rsidR="00A253C5" w:rsidRDefault="00A253C5" w:rsidP="006150AB">
            <w:r>
              <w:t>If yes,</w:t>
            </w:r>
            <w:r w:rsidR="006150AB">
              <w:t xml:space="preserve"> who? List dates of service and </w:t>
            </w:r>
            <w:r>
              <w:t>branch</w:t>
            </w:r>
            <w:r w:rsidR="006150AB">
              <w:t xml:space="preserve"> information</w:t>
            </w:r>
          </w:p>
        </w:tc>
        <w:tc>
          <w:tcPr>
            <w:tcW w:w="3883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397C5E" w14:textId="44EE64FE" w:rsidR="00A253C5" w:rsidRPr="002A733C" w:rsidRDefault="006150AB" w:rsidP="00A253C5">
            <w:r>
              <w:t>I Served / My Spouse Served (Circle)</w:t>
            </w:r>
            <w:r w:rsidR="00363932">
              <w:t>:</w:t>
            </w:r>
            <w:r w:rsidR="00363932">
              <w:br/>
            </w:r>
            <w:r w:rsidR="00363932">
              <w:br/>
            </w:r>
          </w:p>
        </w:tc>
      </w:tr>
      <w:tr w:rsidR="00923664" w:rsidRPr="002A733C" w14:paraId="3884D5FD" w14:textId="77777777" w:rsidTr="00CD79D1">
        <w:trPr>
          <w:trHeight w:hRule="exact" w:val="834"/>
        </w:trPr>
        <w:tc>
          <w:tcPr>
            <w:tcW w:w="6803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3B8F0D9" w14:textId="7CB4AEB8" w:rsidR="00923664" w:rsidRDefault="00923664" w:rsidP="006150AB">
            <w:r>
              <w:t>Dates of Service-</w:t>
            </w:r>
          </w:p>
        </w:tc>
        <w:tc>
          <w:tcPr>
            <w:tcW w:w="3883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FC7797" w14:textId="10AFD797" w:rsidR="00923664" w:rsidRDefault="00923664" w:rsidP="00A253C5">
            <w:r>
              <w:t>Branch-</w:t>
            </w:r>
          </w:p>
        </w:tc>
      </w:tr>
      <w:tr w:rsidR="00923664" w:rsidRPr="008F035D" w14:paraId="2DEAC478" w14:textId="77777777" w:rsidTr="00923664">
        <w:trPr>
          <w:trHeight w:hRule="exact" w:val="527"/>
        </w:trPr>
        <w:tc>
          <w:tcPr>
            <w:tcW w:w="10686" w:type="dxa"/>
            <w:gridSpan w:val="2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A16D4B" w14:textId="77777777" w:rsidR="00923664" w:rsidRPr="008F035D" w:rsidRDefault="00923664" w:rsidP="00DE6995">
            <w:r>
              <w:rPr>
                <w:rStyle w:val="CheckBoxChar"/>
                <w:color w:val="auto"/>
              </w:rPr>
              <w:t>Has your family recently relocated as the result of military relocation/ change of duty station?</w:t>
            </w:r>
            <w:r>
              <w:t xml:space="preserve"> Yes </w:t>
            </w:r>
            <w:r w:rsidRPr="00AA7471">
              <w:t xml:space="preserve">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5278">
              <w:rPr>
                <w:rStyle w:val="CheckBoxChar"/>
              </w:rPr>
            </w:r>
            <w:r w:rsidR="00895278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  <w:r>
              <w:rPr>
                <w:rStyle w:val="CheckBoxChar"/>
              </w:rPr>
              <w:t xml:space="preserve">   </w:t>
            </w:r>
            <w:r>
              <w:t xml:space="preserve">NO </w:t>
            </w:r>
            <w:r w:rsidRPr="00AA7471">
              <w:t xml:space="preserve">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5278">
              <w:rPr>
                <w:rStyle w:val="CheckBoxChar"/>
              </w:rPr>
            </w:r>
            <w:r w:rsidR="00895278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  <w:r>
              <w:rPr>
                <w:rStyle w:val="CheckBoxChar"/>
              </w:rPr>
              <w:t xml:space="preserve">       </w:t>
            </w:r>
          </w:p>
        </w:tc>
      </w:tr>
      <w:tr w:rsidR="00603534" w:rsidRPr="002A733C" w14:paraId="23D90D31" w14:textId="77777777" w:rsidTr="00923664">
        <w:trPr>
          <w:trHeight w:hRule="exact" w:val="897"/>
        </w:trPr>
        <w:tc>
          <w:tcPr>
            <w:tcW w:w="339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411DD58" w14:textId="77777777" w:rsidR="006150AB" w:rsidRDefault="006150AB" w:rsidP="006150AB">
            <w:r>
              <w:t xml:space="preserve">In the past 24 months, have you earned more than ½ your wages or spent more than ½ of your time working in farm or agricultural related work?  </w:t>
            </w:r>
          </w:p>
        </w:tc>
        <w:tc>
          <w:tcPr>
            <w:tcW w:w="80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C65719B" w14:textId="77777777" w:rsidR="006150AB" w:rsidRDefault="006150AB" w:rsidP="006150AB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5278">
              <w:rPr>
                <w:rStyle w:val="CheckBoxChar"/>
              </w:rPr>
            </w:r>
            <w:r w:rsidR="00895278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0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C40BB7" w14:textId="77777777" w:rsidR="006150AB" w:rsidRDefault="006150AB" w:rsidP="006150AB"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5278">
              <w:rPr>
                <w:rStyle w:val="CheckBoxChar"/>
              </w:rPr>
            </w:r>
            <w:r w:rsidR="00895278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179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E026577" w14:textId="77777777" w:rsidR="006150AB" w:rsidRDefault="006150AB" w:rsidP="006150AB">
            <w:r>
              <w:t xml:space="preserve">Have you ever been or are you currently in the foster care system? </w:t>
            </w:r>
          </w:p>
        </w:tc>
        <w:tc>
          <w:tcPr>
            <w:tcW w:w="813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CFB54FB" w14:textId="77777777" w:rsidR="006150AB" w:rsidRDefault="006150AB" w:rsidP="006150AB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5278">
              <w:rPr>
                <w:rStyle w:val="CheckBoxChar"/>
              </w:rPr>
            </w:r>
            <w:r w:rsidR="00895278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3070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F7F759" w14:textId="77777777" w:rsidR="006150AB" w:rsidRDefault="006150AB" w:rsidP="006150AB"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5278">
              <w:rPr>
                <w:rStyle w:val="CheckBoxChar"/>
              </w:rPr>
            </w:r>
            <w:r w:rsidR="00895278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</w:tr>
      <w:tr w:rsidR="00363932" w:rsidRPr="002A733C" w14:paraId="7B1AB71A" w14:textId="77777777" w:rsidTr="00923664">
        <w:trPr>
          <w:trHeight w:hRule="exact" w:val="627"/>
        </w:trPr>
        <w:tc>
          <w:tcPr>
            <w:tcW w:w="339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7C8F326" w14:textId="77777777" w:rsidR="00363932" w:rsidRDefault="00363932" w:rsidP="002A733C">
            <w:bookmarkStart w:id="1" w:name="_Hlk40339469"/>
            <w:r>
              <w:t>What is your highest level of education?</w:t>
            </w:r>
            <w:r w:rsidR="008265ED">
              <w:t xml:space="preserve"> ___</w:t>
            </w:r>
          </w:p>
        </w:tc>
        <w:tc>
          <w:tcPr>
            <w:tcW w:w="7295" w:type="dxa"/>
            <w:gridSpan w:val="1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24A443" w14:textId="77777777" w:rsidR="00363932" w:rsidRDefault="008265ED" w:rsidP="002A733C">
            <w:pPr>
              <w:rPr>
                <w:rStyle w:val="CheckBoxChar"/>
              </w:rPr>
            </w:pPr>
            <w:r>
              <w:t xml:space="preserve">Do you have your diploma or GED? YES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5278">
              <w:rPr>
                <w:rStyle w:val="CheckBoxChar"/>
              </w:rPr>
            </w:r>
            <w:r w:rsidR="00895278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  <w:r>
              <w:rPr>
                <w:rStyle w:val="CheckBoxChar"/>
              </w:rPr>
              <w:t xml:space="preserve">  </w:t>
            </w:r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5278">
              <w:rPr>
                <w:rStyle w:val="CheckBoxChar"/>
              </w:rPr>
            </w:r>
            <w:r w:rsidR="00895278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  <w:r>
              <w:rPr>
                <w:rStyle w:val="CheckBoxChar"/>
              </w:rPr>
              <w:t xml:space="preserve">  </w:t>
            </w:r>
            <w:r w:rsidR="00CD32C7">
              <w:t xml:space="preserve"> Are you currently in school? YES </w:t>
            </w:r>
            <w:r w:rsidR="00CD32C7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2C7" w:rsidRPr="00AA7471">
              <w:rPr>
                <w:rStyle w:val="CheckBoxChar"/>
              </w:rPr>
              <w:instrText xml:space="preserve"> FORMCHECKBOX </w:instrText>
            </w:r>
            <w:r w:rsidR="00895278">
              <w:rPr>
                <w:rStyle w:val="CheckBoxChar"/>
              </w:rPr>
            </w:r>
            <w:r w:rsidR="00895278">
              <w:rPr>
                <w:rStyle w:val="CheckBoxChar"/>
              </w:rPr>
              <w:fldChar w:fldCharType="separate"/>
            </w:r>
            <w:r w:rsidR="00CD32C7" w:rsidRPr="00AA7471">
              <w:rPr>
                <w:rStyle w:val="CheckBoxChar"/>
              </w:rPr>
              <w:fldChar w:fldCharType="end"/>
            </w:r>
            <w:r w:rsidR="00CD32C7">
              <w:rPr>
                <w:rStyle w:val="CheckBoxChar"/>
              </w:rPr>
              <w:t xml:space="preserve">  </w:t>
            </w:r>
            <w:r w:rsidR="00CD32C7">
              <w:t xml:space="preserve">NO  </w:t>
            </w:r>
            <w:r w:rsidR="00CD32C7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2C7" w:rsidRPr="00AA7471">
              <w:rPr>
                <w:rStyle w:val="CheckBoxChar"/>
              </w:rPr>
              <w:instrText xml:space="preserve"> FORMCHECKBOX </w:instrText>
            </w:r>
            <w:r w:rsidR="00895278">
              <w:rPr>
                <w:rStyle w:val="CheckBoxChar"/>
              </w:rPr>
            </w:r>
            <w:r w:rsidR="00895278">
              <w:rPr>
                <w:rStyle w:val="CheckBoxChar"/>
              </w:rPr>
              <w:fldChar w:fldCharType="separate"/>
            </w:r>
            <w:r w:rsidR="00CD32C7" w:rsidRPr="00AA7471">
              <w:rPr>
                <w:rStyle w:val="CheckBoxChar"/>
              </w:rPr>
              <w:fldChar w:fldCharType="end"/>
            </w:r>
          </w:p>
          <w:p w14:paraId="6FBE85AA" w14:textId="77777777" w:rsidR="008265ED" w:rsidRPr="002A733C" w:rsidRDefault="008265ED" w:rsidP="002A733C">
            <w:r>
              <w:t xml:space="preserve"> (If yes, circle which)</w:t>
            </w:r>
            <w:r w:rsidR="00D73405">
              <w:t xml:space="preserve">   If under 18, last date attended:  </w:t>
            </w:r>
          </w:p>
        </w:tc>
      </w:tr>
      <w:bookmarkEnd w:id="1"/>
      <w:tr w:rsidR="00363932" w:rsidRPr="002A733C" w14:paraId="6AFD150B" w14:textId="77777777" w:rsidTr="00923664">
        <w:trPr>
          <w:trHeight w:hRule="exact" w:val="1662"/>
        </w:trPr>
        <w:tc>
          <w:tcPr>
            <w:tcW w:w="383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AEF5376" w14:textId="77777777" w:rsidR="00363932" w:rsidRDefault="00363932" w:rsidP="00DB4745">
            <w:pPr>
              <w:spacing w:after="240"/>
            </w:pPr>
            <w:r>
              <w:t>Do you have any other certifications or credentials?</w:t>
            </w:r>
          </w:p>
          <w:p w14:paraId="5A61A8D0" w14:textId="77777777" w:rsidR="008265ED" w:rsidRPr="002A733C" w:rsidRDefault="008265ED" w:rsidP="00DB4745">
            <w:pPr>
              <w:spacing w:after="240"/>
            </w:pPr>
            <w:r>
              <w:t xml:space="preserve">(if yes, please list)  YES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5278">
              <w:rPr>
                <w:rStyle w:val="CheckBoxChar"/>
              </w:rPr>
            </w:r>
            <w:r w:rsidR="00895278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  <w:r>
              <w:rPr>
                <w:rStyle w:val="CheckBoxChar"/>
              </w:rPr>
              <w:t xml:space="preserve">  </w:t>
            </w:r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5278">
              <w:rPr>
                <w:rStyle w:val="CheckBoxChar"/>
              </w:rPr>
            </w:r>
            <w:r w:rsidR="00895278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6855" w:type="dxa"/>
            <w:gridSpan w:val="1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961052" w14:textId="77777777" w:rsidR="00363932" w:rsidRPr="002A733C" w:rsidRDefault="00363932" w:rsidP="00DB4745">
            <w:pPr>
              <w:spacing w:after="240"/>
            </w:pPr>
            <w:r>
              <w:t xml:space="preserve">List: </w:t>
            </w:r>
            <w:r w:rsidR="00143CAA">
              <w:br/>
            </w:r>
            <w:r w:rsidR="00143CAA">
              <w:br/>
            </w:r>
            <w:r w:rsidR="00143CAA">
              <w:br/>
            </w:r>
            <w:r w:rsidR="00143CAA">
              <w:br/>
            </w:r>
          </w:p>
        </w:tc>
      </w:tr>
    </w:tbl>
    <w:p w14:paraId="0A1D3F8F" w14:textId="77777777" w:rsidR="001700BD" w:rsidRDefault="001700BD">
      <w:r>
        <w:rPr>
          <w:b/>
          <w:caps/>
        </w:rPr>
        <w:br w:type="page"/>
      </w:r>
    </w:p>
    <w:tbl>
      <w:tblPr>
        <w:tblW w:w="5365" w:type="pct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76"/>
        <w:gridCol w:w="11"/>
        <w:gridCol w:w="423"/>
        <w:gridCol w:w="1983"/>
        <w:gridCol w:w="537"/>
        <w:gridCol w:w="269"/>
        <w:gridCol w:w="181"/>
        <w:gridCol w:w="627"/>
        <w:gridCol w:w="372"/>
        <w:gridCol w:w="989"/>
        <w:gridCol w:w="174"/>
        <w:gridCol w:w="263"/>
        <w:gridCol w:w="1973"/>
        <w:gridCol w:w="1988"/>
      </w:tblGrid>
      <w:tr w:rsidR="00784ABD" w:rsidRPr="002A733C" w14:paraId="1263C9F1" w14:textId="77777777" w:rsidTr="00735D35">
        <w:trPr>
          <w:trHeight w:val="288"/>
          <w:jc w:val="center"/>
        </w:trPr>
        <w:tc>
          <w:tcPr>
            <w:tcW w:w="10766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F1C0E78" w14:textId="77777777" w:rsidR="00784ABD" w:rsidRPr="002A733C" w:rsidRDefault="00784ABD" w:rsidP="00A63D04">
            <w:pPr>
              <w:pStyle w:val="Heading1"/>
            </w:pPr>
            <w:r>
              <w:lastRenderedPageBreak/>
              <w:t>Employment</w:t>
            </w:r>
            <w:r w:rsidR="00A63D04">
              <w:t xml:space="preserve"> information</w:t>
            </w:r>
          </w:p>
        </w:tc>
      </w:tr>
      <w:tr w:rsidR="00A63D04" w:rsidRPr="002A733C" w14:paraId="73CB46EA" w14:textId="77777777" w:rsidTr="0066565C">
        <w:tblPrEx>
          <w:jc w:val="left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hRule="exact" w:val="744"/>
        </w:trPr>
        <w:tc>
          <w:tcPr>
            <w:tcW w:w="339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946ECCF" w14:textId="77777777" w:rsidR="00A63D04" w:rsidRDefault="00A63D04" w:rsidP="00A63D04">
            <w:r>
              <w:t>Were you or are you scheduled to be laid off or terminated from your previous/current employer?</w:t>
            </w:r>
          </w:p>
        </w:tc>
        <w:tc>
          <w:tcPr>
            <w:tcW w:w="53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0F774E6" w14:textId="77777777" w:rsidR="00A63D04" w:rsidRPr="002A733C" w:rsidRDefault="00A63D04" w:rsidP="00A63D04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5278">
              <w:rPr>
                <w:rStyle w:val="CheckBoxChar"/>
              </w:rPr>
            </w:r>
            <w:r w:rsidR="00895278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04C8222" w14:textId="77777777" w:rsidR="00A63D04" w:rsidRPr="002A733C" w:rsidRDefault="00A63D04" w:rsidP="00A63D04">
            <w:r>
              <w:t xml:space="preserve">NO </w:t>
            </w:r>
            <w:r w:rsidRPr="00AA7471">
              <w:t xml:space="preserve">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5278">
              <w:rPr>
                <w:rStyle w:val="CheckBoxChar"/>
              </w:rPr>
            </w:r>
            <w:r w:rsidR="00895278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2425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291F61" w14:textId="77777777" w:rsidR="00A63D04" w:rsidRDefault="00A63D04" w:rsidP="00A63D04">
            <w:pPr>
              <w:spacing w:after="240"/>
            </w:pPr>
            <w:r>
              <w:t>If yes, when and from where?</w:t>
            </w:r>
          </w:p>
        </w:tc>
        <w:tc>
          <w:tcPr>
            <w:tcW w:w="1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EA59B97" w14:textId="77777777" w:rsidR="00A63D04" w:rsidRPr="002A733C" w:rsidRDefault="00A63D04" w:rsidP="00A63D04">
            <w:r>
              <w:t xml:space="preserve">Are you currently receiving Unemployment Insurance? </w:t>
            </w:r>
          </w:p>
        </w:tc>
        <w:tc>
          <w:tcPr>
            <w:tcW w:w="19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tbl>
            <w:tblPr>
              <w:tblW w:w="5360" w:type="pct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917"/>
              <w:gridCol w:w="1019"/>
            </w:tblGrid>
            <w:tr w:rsidR="00A63D04" w:rsidRPr="002A733C" w14:paraId="0DE93D9C" w14:textId="77777777" w:rsidTr="00A63D04">
              <w:trPr>
                <w:trHeight w:hRule="exact" w:val="537"/>
              </w:trPr>
              <w:tc>
                <w:tcPr>
                  <w:tcW w:w="813" w:type="dxa"/>
                  <w:shd w:val="clear" w:color="auto" w:fill="auto"/>
                  <w:vAlign w:val="center"/>
                </w:tcPr>
                <w:p w14:paraId="024EB10C" w14:textId="77777777" w:rsidR="00A63D04" w:rsidRPr="002A733C" w:rsidRDefault="00A63D04" w:rsidP="00A63D04">
                  <w:r w:rsidRPr="002A733C">
                    <w:t>YES</w:t>
                  </w:r>
                  <w:r>
                    <w:t xml:space="preserve">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895278">
                    <w:rPr>
                      <w:rStyle w:val="CheckBoxChar"/>
                    </w:rPr>
                  </w:r>
                  <w:r w:rsidR="00895278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  <w:tc>
                <w:tcPr>
                  <w:tcW w:w="904" w:type="dxa"/>
                  <w:shd w:val="clear" w:color="auto" w:fill="auto"/>
                  <w:vAlign w:val="center"/>
                </w:tcPr>
                <w:p w14:paraId="1FEACDE3" w14:textId="77777777" w:rsidR="00A63D04" w:rsidRPr="002A733C" w:rsidRDefault="00A63D04" w:rsidP="00A63D04">
                  <w:r>
                    <w:t xml:space="preserve">NO </w:t>
                  </w:r>
                  <w:r w:rsidRPr="00AA7471">
                    <w:t xml:space="preserve">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895278">
                    <w:rPr>
                      <w:rStyle w:val="CheckBoxChar"/>
                    </w:rPr>
                  </w:r>
                  <w:r w:rsidR="00895278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</w:tr>
          </w:tbl>
          <w:p w14:paraId="47ED405F" w14:textId="77777777" w:rsidR="00A63D04" w:rsidRPr="002A733C" w:rsidRDefault="00A63D04" w:rsidP="00A63D04"/>
        </w:tc>
      </w:tr>
      <w:tr w:rsidR="00A63D04" w:rsidRPr="002A733C" w14:paraId="3AE6F738" w14:textId="77777777" w:rsidTr="0066565C">
        <w:tblPrEx>
          <w:jc w:val="left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hRule="exact" w:val="537"/>
        </w:trPr>
        <w:tc>
          <w:tcPr>
            <w:tcW w:w="339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86C6702" w14:textId="77777777" w:rsidR="00A63D04" w:rsidRPr="002A733C" w:rsidRDefault="00A63D04" w:rsidP="00A63D04">
            <w:r>
              <w:t>Are you currently employed?</w:t>
            </w:r>
          </w:p>
        </w:tc>
        <w:tc>
          <w:tcPr>
            <w:tcW w:w="806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1B8960F" w14:textId="77777777" w:rsidR="00A63D04" w:rsidRPr="002A733C" w:rsidRDefault="00A63D04" w:rsidP="00A63D04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5278">
              <w:rPr>
                <w:rStyle w:val="CheckBoxChar"/>
              </w:rPr>
            </w:r>
            <w:r w:rsidR="00895278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08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161B197" w14:textId="77777777" w:rsidR="00A63D04" w:rsidRPr="002A733C" w:rsidRDefault="00A63D04" w:rsidP="00A63D04">
            <w:r>
              <w:t xml:space="preserve">NO </w:t>
            </w:r>
            <w:r w:rsidRPr="00AA7471">
              <w:t xml:space="preserve">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5278">
              <w:rPr>
                <w:rStyle w:val="CheckBoxChar"/>
              </w:rPr>
            </w:r>
            <w:r w:rsidR="00895278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1798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BE6B62A" w14:textId="77777777" w:rsidR="00A63D04" w:rsidRPr="002A733C" w:rsidRDefault="00A63D04" w:rsidP="00A63D04">
            <w:r>
              <w:t>If yes, where?</w:t>
            </w:r>
          </w:p>
        </w:tc>
        <w:tc>
          <w:tcPr>
            <w:tcW w:w="396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E7279A" w14:textId="77777777" w:rsidR="00A63D04" w:rsidRPr="002A733C" w:rsidRDefault="00A63D04" w:rsidP="00A63D04"/>
        </w:tc>
      </w:tr>
      <w:tr w:rsidR="00735D35" w:rsidRPr="002A733C" w14:paraId="2526A131" w14:textId="77777777" w:rsidTr="0066565C">
        <w:tblPrEx>
          <w:jc w:val="left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hRule="exact" w:val="1274"/>
        </w:trPr>
        <w:tc>
          <w:tcPr>
            <w:tcW w:w="339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9A6E2A1" w14:textId="77777777" w:rsidR="00735D35" w:rsidRDefault="00735D35" w:rsidP="00A63D04">
            <w:r>
              <w:t xml:space="preserve">Are you registered in Work </w:t>
            </w:r>
            <w:proofErr w:type="gramStart"/>
            <w:r>
              <w:t>In</w:t>
            </w:r>
            <w:proofErr w:type="gramEnd"/>
            <w:r>
              <w:t xml:space="preserve"> Texas (WIT)?</w:t>
            </w:r>
          </w:p>
        </w:tc>
        <w:tc>
          <w:tcPr>
            <w:tcW w:w="806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25118AD" w14:textId="77777777" w:rsidR="00735D35" w:rsidRPr="002A733C" w:rsidRDefault="00735D35" w:rsidP="00A63D04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5278">
              <w:rPr>
                <w:rStyle w:val="CheckBoxChar"/>
              </w:rPr>
            </w:r>
            <w:r w:rsidR="00895278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08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C2C64B0" w14:textId="77777777" w:rsidR="00735D35" w:rsidRDefault="00735D35" w:rsidP="00A63D04">
            <w:r>
              <w:t xml:space="preserve">NO </w:t>
            </w:r>
            <w:r w:rsidRPr="00AA7471">
              <w:t xml:space="preserve">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5278">
              <w:rPr>
                <w:rStyle w:val="CheckBoxChar"/>
              </w:rPr>
            </w:r>
            <w:r w:rsidR="00895278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5759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1F847C" w14:textId="77777777" w:rsidR="00735D35" w:rsidRDefault="00735D35" w:rsidP="00735D35">
            <w:r>
              <w:t>How long have you been actively looking for work?</w:t>
            </w:r>
          </w:p>
          <w:p w14:paraId="4A2A6D00" w14:textId="77777777" w:rsidR="00735D35" w:rsidRDefault="00735D35" w:rsidP="00735D35"/>
          <w:p w14:paraId="58A47ED4" w14:textId="77777777" w:rsidR="00DB0767" w:rsidRDefault="00DB0767" w:rsidP="00735D35"/>
          <w:p w14:paraId="39A25F16" w14:textId="77777777" w:rsidR="00735D35" w:rsidRPr="002A733C" w:rsidRDefault="00735D35" w:rsidP="00735D35">
            <w:r>
              <w:t>What is your job search timeline (when would you like to be employed)?</w:t>
            </w:r>
          </w:p>
        </w:tc>
      </w:tr>
      <w:tr w:rsidR="00E44D0F" w:rsidRPr="002A733C" w14:paraId="3BB12C44" w14:textId="77777777" w:rsidTr="00735D35">
        <w:trPr>
          <w:trHeight w:val="403"/>
          <w:jc w:val="center"/>
        </w:trPr>
        <w:tc>
          <w:tcPr>
            <w:tcW w:w="10766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02923E" w14:textId="77777777" w:rsidR="00E44D0F" w:rsidRPr="00E44D0F" w:rsidRDefault="00E44D0F" w:rsidP="00A63D04">
            <w:pPr>
              <w:rPr>
                <w:b/>
              </w:rPr>
            </w:pPr>
            <w:r w:rsidRPr="00E44D0F">
              <w:rPr>
                <w:b/>
              </w:rPr>
              <w:t>Complete the following employment history record starting with the most recent.</w:t>
            </w:r>
            <w:r w:rsidR="00DB0767">
              <w:rPr>
                <w:b/>
              </w:rPr>
              <w:t xml:space="preserve">  Include your </w:t>
            </w:r>
            <w:r w:rsidR="00DB0767" w:rsidRPr="00765DEF">
              <w:rPr>
                <w:b/>
                <w:u w:val="single"/>
              </w:rPr>
              <w:t>full</w:t>
            </w:r>
            <w:r w:rsidR="00DB0767">
              <w:rPr>
                <w:b/>
              </w:rPr>
              <w:t xml:space="preserve"> work history for the last 10 years</w:t>
            </w:r>
            <w:r w:rsidR="0066565C">
              <w:rPr>
                <w:b/>
              </w:rPr>
              <w:t xml:space="preserve">. Please complete all information.  It is acceptable to use city and state for location. </w:t>
            </w:r>
            <w:r w:rsidRPr="00E44D0F">
              <w:rPr>
                <w:b/>
              </w:rPr>
              <w:t xml:space="preserve"> </w:t>
            </w:r>
            <w:r w:rsidRPr="00735D35">
              <w:rPr>
                <w:b/>
                <w:u w:val="single"/>
              </w:rPr>
              <w:t>Attach additional pages if more space is needed.</w:t>
            </w:r>
          </w:p>
        </w:tc>
      </w:tr>
      <w:tr w:rsidR="0066565C" w:rsidRPr="002A733C" w14:paraId="7376DBB8" w14:textId="77777777" w:rsidTr="0066565C">
        <w:trPr>
          <w:trHeight w:val="403"/>
          <w:jc w:val="center"/>
        </w:trPr>
        <w:tc>
          <w:tcPr>
            <w:tcW w:w="987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6FBFB15" w14:textId="77777777" w:rsidR="0066565C" w:rsidRPr="002A733C" w:rsidRDefault="0066565C" w:rsidP="0066565C">
            <w:r w:rsidRPr="002A733C">
              <w:t>Company</w:t>
            </w:r>
            <w:r>
              <w:t xml:space="preserve"> Name and Location</w:t>
            </w:r>
          </w:p>
        </w:tc>
        <w:tc>
          <w:tcPr>
            <w:tcW w:w="4392" w:type="dxa"/>
            <w:gridSpan w:val="7"/>
            <w:tcBorders>
              <w:top w:val="single" w:sz="4" w:space="0" w:color="auto"/>
              <w:right w:val="single" w:sz="4" w:space="0" w:color="C0C0C0"/>
            </w:tcBorders>
            <w:vAlign w:val="center"/>
          </w:tcPr>
          <w:p w14:paraId="5BDC07F4" w14:textId="77777777" w:rsidR="0066565C" w:rsidRPr="002A733C" w:rsidRDefault="0066565C" w:rsidP="0066565C"/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C0C0C0"/>
            </w:tcBorders>
            <w:vAlign w:val="center"/>
          </w:tcPr>
          <w:p w14:paraId="232A05BE" w14:textId="77777777" w:rsidR="0066565C" w:rsidRPr="002A733C" w:rsidRDefault="0066565C" w:rsidP="0066565C">
            <w:r>
              <w:t>Dates of Employment</w:t>
            </w:r>
          </w:p>
        </w:tc>
        <w:tc>
          <w:tcPr>
            <w:tcW w:w="4224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E2B054B" w14:textId="77777777" w:rsidR="0066565C" w:rsidRPr="002A733C" w:rsidRDefault="0066565C" w:rsidP="0066565C">
            <w:r>
              <w:t xml:space="preserve">                                To  </w:t>
            </w:r>
          </w:p>
        </w:tc>
      </w:tr>
      <w:tr w:rsidR="0066565C" w:rsidRPr="002A733C" w14:paraId="43382A03" w14:textId="77777777" w:rsidTr="0066565C">
        <w:trPr>
          <w:trHeight w:val="403"/>
          <w:jc w:val="center"/>
        </w:trPr>
        <w:tc>
          <w:tcPr>
            <w:tcW w:w="976" w:type="dxa"/>
            <w:tcBorders>
              <w:left w:val="single" w:sz="18" w:space="0" w:color="auto"/>
              <w:bottom w:val="single" w:sz="4" w:space="0" w:color="C0C0C0"/>
            </w:tcBorders>
            <w:vAlign w:val="center"/>
          </w:tcPr>
          <w:p w14:paraId="31D81B01" w14:textId="77777777" w:rsidR="0066565C" w:rsidRPr="002A733C" w:rsidRDefault="0066565C" w:rsidP="0066565C">
            <w:r>
              <w:t>Job Title</w:t>
            </w:r>
          </w:p>
        </w:tc>
        <w:tc>
          <w:tcPr>
            <w:tcW w:w="4403" w:type="dxa"/>
            <w:gridSpan w:val="8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4A90C443" w14:textId="77777777" w:rsidR="0066565C" w:rsidRPr="002A733C" w:rsidRDefault="0066565C" w:rsidP="0066565C"/>
        </w:tc>
        <w:tc>
          <w:tcPr>
            <w:tcW w:w="989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2EC62272" w14:textId="77777777" w:rsidR="0066565C" w:rsidRPr="002A733C" w:rsidRDefault="0066565C" w:rsidP="0066565C">
            <w:r>
              <w:t>Reason for Leaving</w:t>
            </w:r>
          </w:p>
        </w:tc>
        <w:tc>
          <w:tcPr>
            <w:tcW w:w="4398" w:type="dxa"/>
            <w:gridSpan w:val="4"/>
            <w:tcBorders>
              <w:bottom w:val="single" w:sz="4" w:space="0" w:color="C0C0C0"/>
              <w:right w:val="single" w:sz="18" w:space="0" w:color="auto"/>
            </w:tcBorders>
            <w:vAlign w:val="center"/>
          </w:tcPr>
          <w:p w14:paraId="02243CAB" w14:textId="77777777" w:rsidR="0066565C" w:rsidRPr="002A733C" w:rsidRDefault="0066565C" w:rsidP="0066565C"/>
        </w:tc>
      </w:tr>
      <w:tr w:rsidR="0066565C" w:rsidRPr="002A733C" w14:paraId="03F26613" w14:textId="77777777" w:rsidTr="0066565C">
        <w:trPr>
          <w:trHeight w:val="403"/>
          <w:jc w:val="center"/>
        </w:trPr>
        <w:tc>
          <w:tcPr>
            <w:tcW w:w="1410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CB09047" w14:textId="77777777" w:rsidR="0066565C" w:rsidRPr="002A733C" w:rsidRDefault="0066565C" w:rsidP="0066565C">
            <w:r>
              <w:t>Job Duties</w:t>
            </w:r>
          </w:p>
        </w:tc>
        <w:tc>
          <w:tcPr>
            <w:tcW w:w="9356" w:type="dxa"/>
            <w:gridSpan w:val="11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C9BE6CE" w14:textId="77777777" w:rsidR="0066565C" w:rsidRPr="002A733C" w:rsidRDefault="0066565C" w:rsidP="0066565C"/>
        </w:tc>
      </w:tr>
      <w:tr w:rsidR="0066565C" w:rsidRPr="002A733C" w14:paraId="73C59FB3" w14:textId="77777777" w:rsidTr="0066565C">
        <w:trPr>
          <w:trHeight w:val="403"/>
          <w:jc w:val="center"/>
        </w:trPr>
        <w:tc>
          <w:tcPr>
            <w:tcW w:w="987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542967C" w14:textId="77777777" w:rsidR="0066565C" w:rsidRPr="002A733C" w:rsidRDefault="0066565C" w:rsidP="0066565C">
            <w:r w:rsidRPr="002A733C">
              <w:t>Company</w:t>
            </w:r>
            <w:r>
              <w:t xml:space="preserve"> Name and Location</w:t>
            </w:r>
          </w:p>
        </w:tc>
        <w:tc>
          <w:tcPr>
            <w:tcW w:w="4392" w:type="dxa"/>
            <w:gridSpan w:val="7"/>
            <w:tcBorders>
              <w:top w:val="single" w:sz="4" w:space="0" w:color="auto"/>
              <w:right w:val="single" w:sz="4" w:space="0" w:color="C0C0C0"/>
            </w:tcBorders>
            <w:vAlign w:val="center"/>
          </w:tcPr>
          <w:p w14:paraId="6693D3A2" w14:textId="77777777" w:rsidR="0066565C" w:rsidRPr="002A733C" w:rsidRDefault="0066565C" w:rsidP="0066565C"/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C0C0C0"/>
            </w:tcBorders>
            <w:vAlign w:val="center"/>
          </w:tcPr>
          <w:p w14:paraId="502ADDB8" w14:textId="77777777" w:rsidR="0066565C" w:rsidRPr="002A733C" w:rsidRDefault="0066565C" w:rsidP="0066565C">
            <w:r>
              <w:t>Dates of Employment</w:t>
            </w:r>
          </w:p>
        </w:tc>
        <w:tc>
          <w:tcPr>
            <w:tcW w:w="4224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788BCF4" w14:textId="77777777" w:rsidR="0066565C" w:rsidRPr="002A733C" w:rsidRDefault="0066565C" w:rsidP="0066565C">
            <w:r>
              <w:t xml:space="preserve">                                To  </w:t>
            </w:r>
          </w:p>
        </w:tc>
      </w:tr>
      <w:tr w:rsidR="0066565C" w:rsidRPr="002A733C" w14:paraId="7B71CF9C" w14:textId="77777777" w:rsidTr="0066565C">
        <w:trPr>
          <w:trHeight w:val="403"/>
          <w:jc w:val="center"/>
        </w:trPr>
        <w:tc>
          <w:tcPr>
            <w:tcW w:w="976" w:type="dxa"/>
            <w:tcBorders>
              <w:left w:val="single" w:sz="18" w:space="0" w:color="auto"/>
              <w:bottom w:val="single" w:sz="4" w:space="0" w:color="C0C0C0"/>
            </w:tcBorders>
            <w:vAlign w:val="center"/>
          </w:tcPr>
          <w:p w14:paraId="7F8C85AB" w14:textId="77777777" w:rsidR="0066565C" w:rsidRPr="002A733C" w:rsidRDefault="0066565C" w:rsidP="0066565C">
            <w:r>
              <w:t>Job Title</w:t>
            </w:r>
          </w:p>
        </w:tc>
        <w:tc>
          <w:tcPr>
            <w:tcW w:w="4403" w:type="dxa"/>
            <w:gridSpan w:val="8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4CF0E3D6" w14:textId="77777777" w:rsidR="0066565C" w:rsidRPr="002A733C" w:rsidRDefault="0066565C" w:rsidP="0066565C"/>
        </w:tc>
        <w:tc>
          <w:tcPr>
            <w:tcW w:w="989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5061662D" w14:textId="77777777" w:rsidR="0066565C" w:rsidRPr="002A733C" w:rsidRDefault="0066565C" w:rsidP="0066565C">
            <w:r>
              <w:t>Reason for Leaving</w:t>
            </w:r>
          </w:p>
        </w:tc>
        <w:tc>
          <w:tcPr>
            <w:tcW w:w="4398" w:type="dxa"/>
            <w:gridSpan w:val="4"/>
            <w:tcBorders>
              <w:bottom w:val="single" w:sz="4" w:space="0" w:color="C0C0C0"/>
              <w:right w:val="single" w:sz="18" w:space="0" w:color="auto"/>
            </w:tcBorders>
            <w:vAlign w:val="center"/>
          </w:tcPr>
          <w:p w14:paraId="4399B998" w14:textId="77777777" w:rsidR="0066565C" w:rsidRPr="002A733C" w:rsidRDefault="0066565C" w:rsidP="0066565C"/>
        </w:tc>
      </w:tr>
      <w:tr w:rsidR="0066565C" w:rsidRPr="002A733C" w14:paraId="355C3075" w14:textId="77777777" w:rsidTr="0066565C">
        <w:trPr>
          <w:trHeight w:val="403"/>
          <w:jc w:val="center"/>
        </w:trPr>
        <w:tc>
          <w:tcPr>
            <w:tcW w:w="1410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8369A3E" w14:textId="77777777" w:rsidR="0066565C" w:rsidRPr="002A733C" w:rsidRDefault="0066565C" w:rsidP="0066565C">
            <w:bookmarkStart w:id="2" w:name="_Hlk34323992"/>
            <w:r>
              <w:t>Job Duties</w:t>
            </w:r>
            <w:bookmarkEnd w:id="2"/>
          </w:p>
        </w:tc>
        <w:tc>
          <w:tcPr>
            <w:tcW w:w="9356" w:type="dxa"/>
            <w:gridSpan w:val="11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1C81F0E" w14:textId="77777777" w:rsidR="0066565C" w:rsidRPr="002A733C" w:rsidRDefault="0066565C" w:rsidP="0066565C"/>
        </w:tc>
      </w:tr>
      <w:tr w:rsidR="0066565C" w:rsidRPr="002A733C" w14:paraId="2A40D93F" w14:textId="77777777" w:rsidTr="0066565C">
        <w:trPr>
          <w:trHeight w:val="403"/>
          <w:jc w:val="center"/>
        </w:trPr>
        <w:tc>
          <w:tcPr>
            <w:tcW w:w="987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CBBC036" w14:textId="77777777" w:rsidR="0066565C" w:rsidRPr="002A733C" w:rsidRDefault="0066565C" w:rsidP="0066565C">
            <w:r w:rsidRPr="002A733C">
              <w:t>Company</w:t>
            </w:r>
            <w:r>
              <w:t xml:space="preserve"> Name and Location</w:t>
            </w:r>
          </w:p>
        </w:tc>
        <w:tc>
          <w:tcPr>
            <w:tcW w:w="4392" w:type="dxa"/>
            <w:gridSpan w:val="7"/>
            <w:tcBorders>
              <w:top w:val="single" w:sz="4" w:space="0" w:color="auto"/>
              <w:right w:val="single" w:sz="4" w:space="0" w:color="C0C0C0"/>
            </w:tcBorders>
            <w:vAlign w:val="center"/>
          </w:tcPr>
          <w:p w14:paraId="39C9AAF0" w14:textId="77777777" w:rsidR="0066565C" w:rsidRPr="002A733C" w:rsidRDefault="0066565C" w:rsidP="0066565C"/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C0C0C0"/>
            </w:tcBorders>
            <w:vAlign w:val="center"/>
          </w:tcPr>
          <w:p w14:paraId="08AF926E" w14:textId="77777777" w:rsidR="0066565C" w:rsidRPr="002A733C" w:rsidRDefault="0066565C" w:rsidP="0066565C">
            <w:r>
              <w:t>Dates of Employment</w:t>
            </w:r>
          </w:p>
        </w:tc>
        <w:tc>
          <w:tcPr>
            <w:tcW w:w="4224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2914640" w14:textId="77777777" w:rsidR="0066565C" w:rsidRPr="002A733C" w:rsidRDefault="0066565C" w:rsidP="0066565C">
            <w:r>
              <w:t xml:space="preserve">                                To  </w:t>
            </w:r>
          </w:p>
        </w:tc>
      </w:tr>
      <w:tr w:rsidR="0066565C" w:rsidRPr="002A733C" w14:paraId="08B8FE99" w14:textId="77777777" w:rsidTr="0066565C">
        <w:trPr>
          <w:trHeight w:val="403"/>
          <w:jc w:val="center"/>
        </w:trPr>
        <w:tc>
          <w:tcPr>
            <w:tcW w:w="976" w:type="dxa"/>
            <w:tcBorders>
              <w:left w:val="single" w:sz="18" w:space="0" w:color="auto"/>
              <w:bottom w:val="single" w:sz="4" w:space="0" w:color="C0C0C0"/>
            </w:tcBorders>
            <w:vAlign w:val="center"/>
          </w:tcPr>
          <w:p w14:paraId="14DB111E" w14:textId="77777777" w:rsidR="0066565C" w:rsidRPr="002A733C" w:rsidRDefault="0066565C" w:rsidP="0066565C">
            <w:r>
              <w:t>Job Title</w:t>
            </w:r>
          </w:p>
        </w:tc>
        <w:tc>
          <w:tcPr>
            <w:tcW w:w="4403" w:type="dxa"/>
            <w:gridSpan w:val="8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332C6D76" w14:textId="77777777" w:rsidR="0066565C" w:rsidRPr="002A733C" w:rsidRDefault="0066565C" w:rsidP="0066565C"/>
        </w:tc>
        <w:tc>
          <w:tcPr>
            <w:tcW w:w="989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A701F3C" w14:textId="77777777" w:rsidR="0066565C" w:rsidRPr="002A733C" w:rsidRDefault="0066565C" w:rsidP="0066565C">
            <w:r>
              <w:t>Reason for Leaving</w:t>
            </w:r>
          </w:p>
        </w:tc>
        <w:tc>
          <w:tcPr>
            <w:tcW w:w="4398" w:type="dxa"/>
            <w:gridSpan w:val="4"/>
            <w:tcBorders>
              <w:bottom w:val="single" w:sz="4" w:space="0" w:color="C0C0C0"/>
              <w:right w:val="single" w:sz="18" w:space="0" w:color="auto"/>
            </w:tcBorders>
            <w:vAlign w:val="center"/>
          </w:tcPr>
          <w:p w14:paraId="4A6B12B1" w14:textId="77777777" w:rsidR="0066565C" w:rsidRPr="002A733C" w:rsidRDefault="0066565C" w:rsidP="0066565C"/>
        </w:tc>
      </w:tr>
      <w:tr w:rsidR="0066565C" w:rsidRPr="002A733C" w14:paraId="28C375A9" w14:textId="77777777" w:rsidTr="0066565C">
        <w:trPr>
          <w:trHeight w:val="403"/>
          <w:jc w:val="center"/>
        </w:trPr>
        <w:tc>
          <w:tcPr>
            <w:tcW w:w="1410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BF572" w14:textId="77777777" w:rsidR="0066565C" w:rsidRPr="002A733C" w:rsidRDefault="0066565C" w:rsidP="0066565C">
            <w:r>
              <w:t>Job Duties</w:t>
            </w:r>
          </w:p>
        </w:tc>
        <w:tc>
          <w:tcPr>
            <w:tcW w:w="9356" w:type="dxa"/>
            <w:gridSpan w:val="11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D3E34B" w14:textId="77777777" w:rsidR="0066565C" w:rsidRPr="002A733C" w:rsidRDefault="0066565C" w:rsidP="0066565C"/>
        </w:tc>
      </w:tr>
      <w:tr w:rsidR="0066565C" w:rsidRPr="002A733C" w14:paraId="1BBFDDC4" w14:textId="77777777" w:rsidTr="0066565C">
        <w:trPr>
          <w:trHeight w:val="403"/>
          <w:jc w:val="center"/>
        </w:trPr>
        <w:tc>
          <w:tcPr>
            <w:tcW w:w="987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D859DD2" w14:textId="77777777" w:rsidR="0066565C" w:rsidRPr="002A733C" w:rsidRDefault="0066565C" w:rsidP="0066565C">
            <w:r w:rsidRPr="002A733C">
              <w:t>Company</w:t>
            </w:r>
            <w:r>
              <w:t xml:space="preserve"> Name and Location</w:t>
            </w:r>
          </w:p>
        </w:tc>
        <w:tc>
          <w:tcPr>
            <w:tcW w:w="4392" w:type="dxa"/>
            <w:gridSpan w:val="7"/>
            <w:tcBorders>
              <w:top w:val="single" w:sz="4" w:space="0" w:color="auto"/>
              <w:right w:val="single" w:sz="4" w:space="0" w:color="C0C0C0"/>
            </w:tcBorders>
            <w:vAlign w:val="center"/>
          </w:tcPr>
          <w:p w14:paraId="3A0481CB" w14:textId="77777777" w:rsidR="0066565C" w:rsidRPr="002A733C" w:rsidRDefault="0066565C" w:rsidP="0066565C"/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C0C0C0"/>
            </w:tcBorders>
            <w:vAlign w:val="center"/>
          </w:tcPr>
          <w:p w14:paraId="59F41000" w14:textId="77777777" w:rsidR="0066565C" w:rsidRPr="002A733C" w:rsidRDefault="0066565C" w:rsidP="0066565C">
            <w:r>
              <w:t>Dates of Employment</w:t>
            </w:r>
          </w:p>
        </w:tc>
        <w:tc>
          <w:tcPr>
            <w:tcW w:w="4224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316C63E" w14:textId="77777777" w:rsidR="0066565C" w:rsidRPr="002A733C" w:rsidRDefault="0066565C" w:rsidP="0066565C">
            <w:r>
              <w:t xml:space="preserve">                                To  </w:t>
            </w:r>
          </w:p>
        </w:tc>
      </w:tr>
      <w:tr w:rsidR="0066565C" w:rsidRPr="002A733C" w14:paraId="1FF7F708" w14:textId="77777777" w:rsidTr="0066565C">
        <w:trPr>
          <w:trHeight w:val="403"/>
          <w:jc w:val="center"/>
        </w:trPr>
        <w:tc>
          <w:tcPr>
            <w:tcW w:w="976" w:type="dxa"/>
            <w:tcBorders>
              <w:left w:val="single" w:sz="18" w:space="0" w:color="auto"/>
              <w:bottom w:val="single" w:sz="4" w:space="0" w:color="C0C0C0"/>
            </w:tcBorders>
            <w:vAlign w:val="center"/>
          </w:tcPr>
          <w:p w14:paraId="2AAB663F" w14:textId="77777777" w:rsidR="0066565C" w:rsidRPr="002A733C" w:rsidRDefault="0066565C" w:rsidP="0066565C">
            <w:r>
              <w:t>Job Title</w:t>
            </w:r>
          </w:p>
        </w:tc>
        <w:tc>
          <w:tcPr>
            <w:tcW w:w="4403" w:type="dxa"/>
            <w:gridSpan w:val="8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0C7E58A7" w14:textId="77777777" w:rsidR="0066565C" w:rsidRPr="002A733C" w:rsidRDefault="0066565C" w:rsidP="0066565C"/>
        </w:tc>
        <w:tc>
          <w:tcPr>
            <w:tcW w:w="989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661BC95F" w14:textId="77777777" w:rsidR="0066565C" w:rsidRPr="002A733C" w:rsidRDefault="0066565C" w:rsidP="0066565C">
            <w:r>
              <w:t>Reason for Leaving</w:t>
            </w:r>
          </w:p>
        </w:tc>
        <w:tc>
          <w:tcPr>
            <w:tcW w:w="4398" w:type="dxa"/>
            <w:gridSpan w:val="4"/>
            <w:tcBorders>
              <w:bottom w:val="single" w:sz="4" w:space="0" w:color="C0C0C0"/>
              <w:right w:val="single" w:sz="18" w:space="0" w:color="auto"/>
            </w:tcBorders>
            <w:vAlign w:val="center"/>
          </w:tcPr>
          <w:p w14:paraId="53091F05" w14:textId="77777777" w:rsidR="0066565C" w:rsidRPr="002A733C" w:rsidRDefault="0066565C" w:rsidP="0066565C"/>
        </w:tc>
      </w:tr>
      <w:tr w:rsidR="0066565C" w:rsidRPr="002A733C" w14:paraId="61CE1241" w14:textId="77777777" w:rsidTr="0066565C">
        <w:trPr>
          <w:trHeight w:val="403"/>
          <w:jc w:val="center"/>
        </w:trPr>
        <w:tc>
          <w:tcPr>
            <w:tcW w:w="1410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6CCBD2F" w14:textId="77777777" w:rsidR="0066565C" w:rsidRPr="002A733C" w:rsidRDefault="0066565C" w:rsidP="0066565C">
            <w:r>
              <w:t>Job Duties</w:t>
            </w:r>
          </w:p>
        </w:tc>
        <w:tc>
          <w:tcPr>
            <w:tcW w:w="9356" w:type="dxa"/>
            <w:gridSpan w:val="11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7826E4A" w14:textId="77777777" w:rsidR="0066565C" w:rsidRPr="002A733C" w:rsidRDefault="0066565C" w:rsidP="0066565C"/>
        </w:tc>
      </w:tr>
      <w:tr w:rsidR="0066565C" w:rsidRPr="002A733C" w14:paraId="393E42EB" w14:textId="77777777" w:rsidTr="0066565C">
        <w:trPr>
          <w:trHeight w:val="403"/>
          <w:jc w:val="center"/>
        </w:trPr>
        <w:tc>
          <w:tcPr>
            <w:tcW w:w="987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99F2DBE" w14:textId="77777777" w:rsidR="0066565C" w:rsidRPr="002A733C" w:rsidRDefault="0066565C" w:rsidP="0066565C">
            <w:r w:rsidRPr="002A733C">
              <w:t>Company</w:t>
            </w:r>
            <w:r>
              <w:t xml:space="preserve"> Name and Location</w:t>
            </w:r>
          </w:p>
        </w:tc>
        <w:tc>
          <w:tcPr>
            <w:tcW w:w="4392" w:type="dxa"/>
            <w:gridSpan w:val="7"/>
            <w:tcBorders>
              <w:top w:val="single" w:sz="4" w:space="0" w:color="auto"/>
              <w:right w:val="single" w:sz="4" w:space="0" w:color="C0C0C0"/>
            </w:tcBorders>
            <w:vAlign w:val="center"/>
          </w:tcPr>
          <w:p w14:paraId="2AAA9B9B" w14:textId="77777777" w:rsidR="0066565C" w:rsidRPr="002A733C" w:rsidRDefault="0066565C" w:rsidP="0066565C"/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C0C0C0"/>
            </w:tcBorders>
            <w:vAlign w:val="center"/>
          </w:tcPr>
          <w:p w14:paraId="6E204B05" w14:textId="77777777" w:rsidR="0066565C" w:rsidRPr="002A733C" w:rsidRDefault="0066565C" w:rsidP="0066565C">
            <w:r>
              <w:t>Dates of Employment</w:t>
            </w:r>
          </w:p>
        </w:tc>
        <w:tc>
          <w:tcPr>
            <w:tcW w:w="4224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7EAE41E" w14:textId="77777777" w:rsidR="0066565C" w:rsidRPr="002A733C" w:rsidRDefault="0066565C" w:rsidP="0066565C">
            <w:r>
              <w:t xml:space="preserve">                                To  </w:t>
            </w:r>
          </w:p>
        </w:tc>
      </w:tr>
      <w:tr w:rsidR="0066565C" w:rsidRPr="002A733C" w14:paraId="20798849" w14:textId="77777777" w:rsidTr="0066565C">
        <w:trPr>
          <w:trHeight w:val="403"/>
          <w:jc w:val="center"/>
        </w:trPr>
        <w:tc>
          <w:tcPr>
            <w:tcW w:w="976" w:type="dxa"/>
            <w:tcBorders>
              <w:left w:val="single" w:sz="18" w:space="0" w:color="auto"/>
              <w:bottom w:val="single" w:sz="4" w:space="0" w:color="C0C0C0"/>
            </w:tcBorders>
            <w:vAlign w:val="center"/>
          </w:tcPr>
          <w:p w14:paraId="2499FA0E" w14:textId="77777777" w:rsidR="0066565C" w:rsidRPr="002A733C" w:rsidRDefault="0066565C" w:rsidP="0066565C">
            <w:r>
              <w:t>Job Title</w:t>
            </w:r>
          </w:p>
        </w:tc>
        <w:tc>
          <w:tcPr>
            <w:tcW w:w="4403" w:type="dxa"/>
            <w:gridSpan w:val="8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421AA5E8" w14:textId="77777777" w:rsidR="0066565C" w:rsidRPr="002A733C" w:rsidRDefault="0066565C" w:rsidP="0066565C"/>
        </w:tc>
        <w:tc>
          <w:tcPr>
            <w:tcW w:w="989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135B7F50" w14:textId="77777777" w:rsidR="0066565C" w:rsidRPr="002A733C" w:rsidRDefault="0066565C" w:rsidP="0066565C">
            <w:r>
              <w:t>Reason for Leaving</w:t>
            </w:r>
          </w:p>
        </w:tc>
        <w:tc>
          <w:tcPr>
            <w:tcW w:w="4398" w:type="dxa"/>
            <w:gridSpan w:val="4"/>
            <w:tcBorders>
              <w:bottom w:val="single" w:sz="4" w:space="0" w:color="C0C0C0"/>
              <w:right w:val="single" w:sz="18" w:space="0" w:color="auto"/>
            </w:tcBorders>
            <w:vAlign w:val="center"/>
          </w:tcPr>
          <w:p w14:paraId="382FE539" w14:textId="77777777" w:rsidR="0066565C" w:rsidRPr="002A733C" w:rsidRDefault="0066565C" w:rsidP="0066565C"/>
        </w:tc>
      </w:tr>
      <w:tr w:rsidR="0066565C" w:rsidRPr="002A733C" w14:paraId="00031373" w14:textId="77777777" w:rsidTr="0066565C">
        <w:trPr>
          <w:trHeight w:val="403"/>
          <w:jc w:val="center"/>
        </w:trPr>
        <w:tc>
          <w:tcPr>
            <w:tcW w:w="1410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E246B" w14:textId="77777777" w:rsidR="0066565C" w:rsidRPr="002A733C" w:rsidRDefault="0066565C" w:rsidP="0066565C">
            <w:r>
              <w:t>Job Duties</w:t>
            </w:r>
          </w:p>
        </w:tc>
        <w:tc>
          <w:tcPr>
            <w:tcW w:w="9356" w:type="dxa"/>
            <w:gridSpan w:val="11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781D26" w14:textId="77777777" w:rsidR="0066565C" w:rsidRPr="002A733C" w:rsidRDefault="0066565C" w:rsidP="0066565C"/>
        </w:tc>
      </w:tr>
      <w:tr w:rsidR="00E44D0F" w:rsidRPr="002A733C" w14:paraId="03E1D006" w14:textId="77777777" w:rsidTr="0066565C">
        <w:trPr>
          <w:trHeight w:val="403"/>
          <w:jc w:val="center"/>
        </w:trPr>
        <w:tc>
          <w:tcPr>
            <w:tcW w:w="987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10DD1B0" w14:textId="77777777" w:rsidR="00E44D0F" w:rsidRPr="002A733C" w:rsidRDefault="00E44D0F" w:rsidP="00D754AA">
            <w:r w:rsidRPr="002A733C">
              <w:t>Company</w:t>
            </w:r>
            <w:r>
              <w:t xml:space="preserve"> Name and Location</w:t>
            </w:r>
          </w:p>
        </w:tc>
        <w:tc>
          <w:tcPr>
            <w:tcW w:w="4392" w:type="dxa"/>
            <w:gridSpan w:val="7"/>
            <w:tcBorders>
              <w:top w:val="single" w:sz="4" w:space="0" w:color="auto"/>
              <w:right w:val="single" w:sz="4" w:space="0" w:color="C0C0C0"/>
            </w:tcBorders>
            <w:vAlign w:val="center"/>
          </w:tcPr>
          <w:p w14:paraId="5A31F52D" w14:textId="77777777" w:rsidR="00E44D0F" w:rsidRPr="002A733C" w:rsidRDefault="00E44D0F" w:rsidP="00D754AA"/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C0C0C0"/>
            </w:tcBorders>
            <w:vAlign w:val="center"/>
          </w:tcPr>
          <w:p w14:paraId="49979567" w14:textId="77777777" w:rsidR="00E44D0F" w:rsidRPr="002A733C" w:rsidRDefault="00E44D0F" w:rsidP="00D754AA">
            <w:r>
              <w:t>Dates of Employment</w:t>
            </w:r>
          </w:p>
        </w:tc>
        <w:tc>
          <w:tcPr>
            <w:tcW w:w="4224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74B6EAD" w14:textId="77777777" w:rsidR="00E44D0F" w:rsidRPr="002A733C" w:rsidRDefault="00E44D0F" w:rsidP="00D754AA">
            <w:r>
              <w:t xml:space="preserve">                                To  </w:t>
            </w:r>
          </w:p>
        </w:tc>
      </w:tr>
      <w:tr w:rsidR="00E44D0F" w:rsidRPr="002A733C" w14:paraId="229851CE" w14:textId="77777777" w:rsidTr="0066565C">
        <w:trPr>
          <w:trHeight w:val="403"/>
          <w:jc w:val="center"/>
        </w:trPr>
        <w:tc>
          <w:tcPr>
            <w:tcW w:w="976" w:type="dxa"/>
            <w:tcBorders>
              <w:left w:val="single" w:sz="18" w:space="0" w:color="auto"/>
            </w:tcBorders>
            <w:vAlign w:val="center"/>
          </w:tcPr>
          <w:p w14:paraId="08F61C3F" w14:textId="77777777" w:rsidR="00E44D0F" w:rsidRPr="002A733C" w:rsidRDefault="00E44D0F" w:rsidP="00D754AA">
            <w:r>
              <w:t>Job Title</w:t>
            </w:r>
          </w:p>
        </w:tc>
        <w:tc>
          <w:tcPr>
            <w:tcW w:w="4403" w:type="dxa"/>
            <w:gridSpan w:val="8"/>
            <w:tcBorders>
              <w:right w:val="single" w:sz="4" w:space="0" w:color="C0C0C0"/>
            </w:tcBorders>
            <w:vAlign w:val="center"/>
          </w:tcPr>
          <w:p w14:paraId="64A65ADA" w14:textId="77777777" w:rsidR="00E44D0F" w:rsidRPr="002A733C" w:rsidRDefault="00E44D0F" w:rsidP="00D754AA"/>
        </w:tc>
        <w:tc>
          <w:tcPr>
            <w:tcW w:w="989" w:type="dxa"/>
            <w:tcBorders>
              <w:left w:val="single" w:sz="4" w:space="0" w:color="C0C0C0"/>
            </w:tcBorders>
            <w:vAlign w:val="center"/>
          </w:tcPr>
          <w:p w14:paraId="5CF83F5A" w14:textId="77777777" w:rsidR="00E44D0F" w:rsidRPr="002A733C" w:rsidRDefault="0066565C" w:rsidP="00D754AA">
            <w:r>
              <w:t>Reason for Leaving</w:t>
            </w:r>
          </w:p>
        </w:tc>
        <w:tc>
          <w:tcPr>
            <w:tcW w:w="4398" w:type="dxa"/>
            <w:gridSpan w:val="4"/>
            <w:tcBorders>
              <w:right w:val="single" w:sz="18" w:space="0" w:color="auto"/>
            </w:tcBorders>
            <w:vAlign w:val="center"/>
          </w:tcPr>
          <w:p w14:paraId="3AA33796" w14:textId="77777777" w:rsidR="00E44D0F" w:rsidRPr="002A733C" w:rsidRDefault="00E44D0F" w:rsidP="00D754AA"/>
        </w:tc>
      </w:tr>
      <w:tr w:rsidR="00E44D0F" w:rsidRPr="002A733C" w14:paraId="4D0686F3" w14:textId="77777777" w:rsidTr="0066565C">
        <w:trPr>
          <w:trHeight w:val="403"/>
          <w:jc w:val="center"/>
        </w:trPr>
        <w:tc>
          <w:tcPr>
            <w:tcW w:w="1410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8871D48" w14:textId="77777777" w:rsidR="00E44D0F" w:rsidRPr="002A733C" w:rsidRDefault="0066565C" w:rsidP="00D754AA">
            <w:r>
              <w:t>Job Duties</w:t>
            </w:r>
          </w:p>
        </w:tc>
        <w:tc>
          <w:tcPr>
            <w:tcW w:w="9356" w:type="dxa"/>
            <w:gridSpan w:val="11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27B3E02" w14:textId="77777777" w:rsidR="00E44D0F" w:rsidRPr="002A733C" w:rsidRDefault="00E44D0F" w:rsidP="00D754AA"/>
        </w:tc>
      </w:tr>
    </w:tbl>
    <w:p w14:paraId="0E740946" w14:textId="77777777" w:rsidR="001700BD" w:rsidRDefault="001700BD">
      <w:r>
        <w:br w:type="page"/>
      </w:r>
    </w:p>
    <w:tbl>
      <w:tblPr>
        <w:tblW w:w="5427" w:type="pct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"/>
        <w:gridCol w:w="1506"/>
        <w:gridCol w:w="502"/>
        <w:gridCol w:w="1110"/>
        <w:gridCol w:w="814"/>
        <w:gridCol w:w="269"/>
        <w:gridCol w:w="997"/>
        <w:gridCol w:w="1435"/>
        <w:gridCol w:w="4166"/>
        <w:gridCol w:w="66"/>
        <w:gridCol w:w="15"/>
      </w:tblGrid>
      <w:tr w:rsidR="000F2DF4" w:rsidRPr="002A733C" w14:paraId="217014F1" w14:textId="77777777" w:rsidTr="00E63CAC">
        <w:trPr>
          <w:gridBefore w:val="1"/>
          <w:gridAfter w:val="1"/>
          <w:wBefore w:w="11" w:type="dxa"/>
          <w:wAfter w:w="15" w:type="dxa"/>
          <w:trHeight w:hRule="exact" w:val="288"/>
        </w:trPr>
        <w:tc>
          <w:tcPr>
            <w:tcW w:w="10865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494899D" w14:textId="77777777" w:rsidR="000F2DF4" w:rsidRPr="002A733C" w:rsidRDefault="00363932" w:rsidP="00363932">
            <w:pPr>
              <w:pStyle w:val="Heading1"/>
            </w:pPr>
            <w:r>
              <w:lastRenderedPageBreak/>
              <w:t xml:space="preserve">Household </w:t>
            </w:r>
            <w:r w:rsidR="004F3F1B">
              <w:t xml:space="preserve">AND INCOME </w:t>
            </w:r>
            <w:r>
              <w:t>Information</w:t>
            </w:r>
          </w:p>
        </w:tc>
      </w:tr>
      <w:tr w:rsidR="00636A96" w:rsidRPr="002A733C" w14:paraId="61F87486" w14:textId="77777777" w:rsidTr="00E63CAC">
        <w:trPr>
          <w:gridBefore w:val="1"/>
          <w:gridAfter w:val="1"/>
          <w:wBefore w:w="11" w:type="dxa"/>
          <w:wAfter w:w="15" w:type="dxa"/>
          <w:trHeight w:hRule="exact" w:val="662"/>
        </w:trPr>
        <w:tc>
          <w:tcPr>
            <w:tcW w:w="20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3E03146" w14:textId="77777777" w:rsidR="000F2DF4" w:rsidRPr="002A733C" w:rsidRDefault="00363932" w:rsidP="009126F8">
            <w:r>
              <w:t>How many people live in your household?</w:t>
            </w:r>
          </w:p>
        </w:tc>
        <w:tc>
          <w:tcPr>
            <w:tcW w:w="2193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CF2E76" w14:textId="77777777" w:rsidR="000F2DF4" w:rsidRPr="002A733C" w:rsidRDefault="000F2DF4" w:rsidP="009126F8"/>
        </w:tc>
        <w:tc>
          <w:tcPr>
            <w:tcW w:w="24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9362B26" w14:textId="77777777" w:rsidR="000F2DF4" w:rsidRPr="002A733C" w:rsidRDefault="001A7F10" w:rsidP="001A7F10">
            <w:r>
              <w:t xml:space="preserve">What is your combined annual household </w:t>
            </w:r>
            <w:r w:rsidR="00636A96">
              <w:t>i</w:t>
            </w:r>
            <w:r>
              <w:t>ncome?</w:t>
            </w:r>
          </w:p>
        </w:tc>
        <w:tc>
          <w:tcPr>
            <w:tcW w:w="423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22392E" w14:textId="77777777" w:rsidR="000F2DF4" w:rsidRPr="002A733C" w:rsidRDefault="000F2DF4" w:rsidP="009126F8"/>
        </w:tc>
      </w:tr>
      <w:tr w:rsidR="001A7F10" w:rsidRPr="002A733C" w14:paraId="58F34F9B" w14:textId="77777777" w:rsidTr="00E63CAC">
        <w:trPr>
          <w:gridBefore w:val="1"/>
          <w:gridAfter w:val="1"/>
          <w:wBefore w:w="11" w:type="dxa"/>
          <w:wAfter w:w="15" w:type="dxa"/>
          <w:trHeight w:hRule="exact" w:val="403"/>
        </w:trPr>
        <w:tc>
          <w:tcPr>
            <w:tcW w:w="10865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64B7FD" w14:textId="77777777" w:rsidR="001A7F10" w:rsidRPr="001700BD" w:rsidRDefault="001A7F10" w:rsidP="001700BD">
            <w:pPr>
              <w:jc w:val="center"/>
              <w:rPr>
                <w:b/>
              </w:rPr>
            </w:pPr>
            <w:r w:rsidRPr="001700BD">
              <w:rPr>
                <w:b/>
                <w:sz w:val="18"/>
              </w:rPr>
              <w:t>Please complete the following information for all members in your household</w:t>
            </w:r>
            <w:r w:rsidR="00B813F9" w:rsidRPr="001700BD">
              <w:rPr>
                <w:b/>
                <w:sz w:val="18"/>
              </w:rPr>
              <w:t xml:space="preserve"> </w:t>
            </w:r>
            <w:r w:rsidR="001700BD" w:rsidRPr="001700BD">
              <w:rPr>
                <w:b/>
                <w:sz w:val="18"/>
              </w:rPr>
              <w:t>(</w:t>
            </w:r>
            <w:r w:rsidR="00B813F9" w:rsidRPr="001700BD">
              <w:rPr>
                <w:b/>
                <w:sz w:val="18"/>
              </w:rPr>
              <w:t>including yourself</w:t>
            </w:r>
            <w:r w:rsidR="001700BD" w:rsidRPr="001700BD">
              <w:rPr>
                <w:b/>
                <w:sz w:val="18"/>
              </w:rPr>
              <w:t>).</w:t>
            </w:r>
          </w:p>
        </w:tc>
      </w:tr>
      <w:tr w:rsidR="00B813F9" w:rsidRPr="002A733C" w14:paraId="4F088EDA" w14:textId="77777777" w:rsidTr="00E63CAC">
        <w:trPr>
          <w:gridBefore w:val="1"/>
          <w:gridAfter w:val="1"/>
          <w:wBefore w:w="11" w:type="dxa"/>
          <w:wAfter w:w="15" w:type="dxa"/>
          <w:trHeight w:hRule="exact" w:val="1104"/>
        </w:trPr>
        <w:tc>
          <w:tcPr>
            <w:tcW w:w="15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941E054" w14:textId="77777777" w:rsidR="00B813F9" w:rsidRPr="001700BD" w:rsidRDefault="00B813F9" w:rsidP="009126F8">
            <w:pPr>
              <w:rPr>
                <w:b/>
              </w:rPr>
            </w:pPr>
            <w:r w:rsidRPr="001700BD">
              <w:rPr>
                <w:b/>
              </w:rPr>
              <w:t>Name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F47A306" w14:textId="77777777" w:rsidR="00B813F9" w:rsidRPr="001700BD" w:rsidRDefault="00B813F9" w:rsidP="009126F8">
            <w:pPr>
              <w:rPr>
                <w:b/>
              </w:rPr>
            </w:pPr>
            <w:r w:rsidRPr="001700BD">
              <w:rPr>
                <w:b/>
              </w:rPr>
              <w:t>Relationship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A45F2F9" w14:textId="77777777" w:rsidR="00B813F9" w:rsidRPr="001700BD" w:rsidRDefault="00B813F9" w:rsidP="009126F8">
            <w:pPr>
              <w:rPr>
                <w:b/>
              </w:rPr>
            </w:pPr>
            <w:r w:rsidRPr="001700BD">
              <w:rPr>
                <w:b/>
              </w:rPr>
              <w:t>Age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8871379" w14:textId="77777777" w:rsidR="00B813F9" w:rsidRPr="001700BD" w:rsidRDefault="00B813F9" w:rsidP="009126F8">
            <w:pPr>
              <w:rPr>
                <w:b/>
              </w:rPr>
            </w:pPr>
            <w:r w:rsidRPr="001700BD">
              <w:rPr>
                <w:b/>
              </w:rPr>
              <w:t>Annual Income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102DAB4" w14:textId="77777777" w:rsidR="00B813F9" w:rsidRPr="001700BD" w:rsidRDefault="00B813F9" w:rsidP="009126F8">
            <w:pPr>
              <w:rPr>
                <w:b/>
              </w:rPr>
            </w:pPr>
            <w:r w:rsidRPr="001700BD">
              <w:rPr>
                <w:b/>
              </w:rPr>
              <w:t>Source of Income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8D0BC0" w14:textId="77777777" w:rsidR="00B813F9" w:rsidRPr="001700BD" w:rsidRDefault="00B813F9" w:rsidP="00B813F9">
            <w:pPr>
              <w:rPr>
                <w:b/>
              </w:rPr>
            </w:pPr>
            <w:r w:rsidRPr="001700BD">
              <w:rPr>
                <w:b/>
              </w:rPr>
              <w:t xml:space="preserve">Receives any type of public assistance: Such as SNAP (food stamps), TANF (cash assistance), SSI (Social Security Income) , SSDI (Social Security Disability Insurance), etc. </w:t>
            </w:r>
          </w:p>
        </w:tc>
      </w:tr>
      <w:tr w:rsidR="00B813F9" w:rsidRPr="002A733C" w14:paraId="683EA87A" w14:textId="77777777" w:rsidTr="00E63CAC">
        <w:trPr>
          <w:gridBefore w:val="1"/>
          <w:gridAfter w:val="1"/>
          <w:wBefore w:w="11" w:type="dxa"/>
          <w:wAfter w:w="15" w:type="dxa"/>
          <w:trHeight w:hRule="exact" w:val="1014"/>
        </w:trPr>
        <w:tc>
          <w:tcPr>
            <w:tcW w:w="15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65D33B0" w14:textId="77777777" w:rsidR="00B813F9" w:rsidRDefault="00B813F9" w:rsidP="009126F8"/>
        </w:tc>
        <w:tc>
          <w:tcPr>
            <w:tcW w:w="1612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094AF65" w14:textId="77777777" w:rsidR="00B813F9" w:rsidRPr="0066565C" w:rsidRDefault="0066565C" w:rsidP="0066565C">
            <w:pPr>
              <w:jc w:val="center"/>
              <w:rPr>
                <w:b/>
              </w:rPr>
            </w:pPr>
            <w:r w:rsidRPr="0066565C">
              <w:rPr>
                <w:b/>
                <w:sz w:val="24"/>
              </w:rPr>
              <w:t>SELF</w:t>
            </w:r>
          </w:p>
        </w:tc>
        <w:tc>
          <w:tcPr>
            <w:tcW w:w="81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31981F8" w14:textId="77777777" w:rsidR="00B813F9" w:rsidRDefault="00B813F9" w:rsidP="009126F8"/>
        </w:tc>
        <w:tc>
          <w:tcPr>
            <w:tcW w:w="126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49BDD7C" w14:textId="77777777" w:rsidR="00B813F9" w:rsidRDefault="00B813F9" w:rsidP="009126F8"/>
        </w:tc>
        <w:tc>
          <w:tcPr>
            <w:tcW w:w="14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A8CC873" w14:textId="77777777" w:rsidR="00B813F9" w:rsidRDefault="00B813F9" w:rsidP="009126F8"/>
        </w:tc>
        <w:tc>
          <w:tcPr>
            <w:tcW w:w="423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tbl>
            <w:tblPr>
              <w:tblW w:w="5541" w:type="pct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2125"/>
              <w:gridCol w:w="2363"/>
            </w:tblGrid>
            <w:tr w:rsidR="00B813F9" w14:paraId="579067D8" w14:textId="77777777" w:rsidTr="00B813F9">
              <w:trPr>
                <w:trHeight w:hRule="exact" w:val="357"/>
              </w:trPr>
              <w:tc>
                <w:tcPr>
                  <w:tcW w:w="813" w:type="dxa"/>
                  <w:shd w:val="clear" w:color="auto" w:fill="auto"/>
                  <w:vAlign w:val="center"/>
                </w:tcPr>
                <w:p w14:paraId="25F2948F" w14:textId="77777777" w:rsidR="00B813F9" w:rsidRDefault="00B813F9" w:rsidP="00B813F9">
                  <w:r w:rsidRPr="002A733C">
                    <w:t>YES</w:t>
                  </w:r>
                  <w:r>
                    <w:t xml:space="preserve">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895278">
                    <w:rPr>
                      <w:rStyle w:val="CheckBoxChar"/>
                    </w:rPr>
                  </w:r>
                  <w:r w:rsidR="00895278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  <w:tc>
                <w:tcPr>
                  <w:tcW w:w="904" w:type="dxa"/>
                  <w:shd w:val="clear" w:color="auto" w:fill="auto"/>
                  <w:vAlign w:val="center"/>
                </w:tcPr>
                <w:p w14:paraId="6639EEF0" w14:textId="77777777" w:rsidR="00B813F9" w:rsidRDefault="00B813F9" w:rsidP="00B813F9">
                  <w:r>
                    <w:t xml:space="preserve">NO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895278">
                    <w:rPr>
                      <w:rStyle w:val="CheckBoxChar"/>
                    </w:rPr>
                  </w:r>
                  <w:r w:rsidR="00895278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</w:tr>
          </w:tbl>
          <w:p w14:paraId="59ECB092" w14:textId="77777777" w:rsidR="00B813F9" w:rsidRDefault="00B813F9" w:rsidP="00B813F9">
            <w:r>
              <w:t xml:space="preserve">If Yes, WHICH? List all that apply: </w:t>
            </w:r>
          </w:p>
        </w:tc>
      </w:tr>
      <w:tr w:rsidR="00B813F9" w:rsidRPr="002A733C" w14:paraId="63826C37" w14:textId="77777777" w:rsidTr="00E63CAC">
        <w:trPr>
          <w:gridBefore w:val="1"/>
          <w:gridAfter w:val="1"/>
          <w:wBefore w:w="11" w:type="dxa"/>
          <w:wAfter w:w="15" w:type="dxa"/>
          <w:trHeight w:hRule="exact" w:val="1014"/>
        </w:trPr>
        <w:tc>
          <w:tcPr>
            <w:tcW w:w="15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6D24F8C" w14:textId="77777777" w:rsidR="00B813F9" w:rsidRDefault="00B813F9" w:rsidP="00A63D04"/>
        </w:tc>
        <w:tc>
          <w:tcPr>
            <w:tcW w:w="16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29809" w14:textId="77777777" w:rsidR="00B813F9" w:rsidRDefault="00B813F9" w:rsidP="00A63D04"/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F5381" w14:textId="77777777" w:rsidR="00B813F9" w:rsidRDefault="00B813F9" w:rsidP="00A63D04"/>
        </w:tc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36B96" w14:textId="77777777" w:rsidR="00B813F9" w:rsidRDefault="00B813F9" w:rsidP="00A63D04"/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3064D" w14:textId="77777777" w:rsidR="00B813F9" w:rsidRDefault="00B813F9" w:rsidP="00A63D04"/>
        </w:tc>
        <w:tc>
          <w:tcPr>
            <w:tcW w:w="423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tbl>
            <w:tblPr>
              <w:tblW w:w="5541" w:type="pct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2125"/>
              <w:gridCol w:w="2363"/>
            </w:tblGrid>
            <w:tr w:rsidR="00B813F9" w14:paraId="7CB0D2C4" w14:textId="77777777" w:rsidTr="00A63D04">
              <w:trPr>
                <w:trHeight w:hRule="exact" w:val="357"/>
              </w:trPr>
              <w:tc>
                <w:tcPr>
                  <w:tcW w:w="813" w:type="dxa"/>
                  <w:shd w:val="clear" w:color="auto" w:fill="auto"/>
                  <w:vAlign w:val="center"/>
                </w:tcPr>
                <w:p w14:paraId="75158346" w14:textId="77777777" w:rsidR="00B813F9" w:rsidRDefault="00B813F9" w:rsidP="00A63D04">
                  <w:r w:rsidRPr="002A733C">
                    <w:t>YES</w:t>
                  </w:r>
                  <w:r>
                    <w:t xml:space="preserve">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895278">
                    <w:rPr>
                      <w:rStyle w:val="CheckBoxChar"/>
                    </w:rPr>
                  </w:r>
                  <w:r w:rsidR="00895278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  <w:tc>
                <w:tcPr>
                  <w:tcW w:w="904" w:type="dxa"/>
                  <w:shd w:val="clear" w:color="auto" w:fill="auto"/>
                  <w:vAlign w:val="center"/>
                </w:tcPr>
                <w:p w14:paraId="555A1A53" w14:textId="77777777" w:rsidR="00B813F9" w:rsidRDefault="00B813F9" w:rsidP="00A63D04">
                  <w:r>
                    <w:t xml:space="preserve">NO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895278">
                    <w:rPr>
                      <w:rStyle w:val="CheckBoxChar"/>
                    </w:rPr>
                  </w:r>
                  <w:r w:rsidR="00895278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</w:tr>
          </w:tbl>
          <w:p w14:paraId="2692A9A2" w14:textId="77777777" w:rsidR="00B813F9" w:rsidRDefault="00B813F9" w:rsidP="00A63D04">
            <w:r>
              <w:t xml:space="preserve">If yes, WHICH? List all that apply: </w:t>
            </w:r>
          </w:p>
        </w:tc>
      </w:tr>
      <w:tr w:rsidR="00B813F9" w:rsidRPr="002A733C" w14:paraId="5B8BA770" w14:textId="77777777" w:rsidTr="00E63CAC">
        <w:trPr>
          <w:gridBefore w:val="1"/>
          <w:gridAfter w:val="1"/>
          <w:wBefore w:w="11" w:type="dxa"/>
          <w:wAfter w:w="15" w:type="dxa"/>
          <w:trHeight w:hRule="exact" w:val="1014"/>
        </w:trPr>
        <w:tc>
          <w:tcPr>
            <w:tcW w:w="15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D7E54F2" w14:textId="77777777" w:rsidR="00B813F9" w:rsidRDefault="00B813F9" w:rsidP="00A63D04"/>
        </w:tc>
        <w:tc>
          <w:tcPr>
            <w:tcW w:w="16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D8F06" w14:textId="77777777" w:rsidR="00B813F9" w:rsidRDefault="00B813F9" w:rsidP="00A63D04"/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49B1D" w14:textId="77777777" w:rsidR="00B813F9" w:rsidRDefault="00B813F9" w:rsidP="00A63D04"/>
        </w:tc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FA1BE" w14:textId="77777777" w:rsidR="00B813F9" w:rsidRDefault="00B813F9" w:rsidP="00A63D04"/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CD9AD" w14:textId="77777777" w:rsidR="00B813F9" w:rsidRDefault="00B813F9" w:rsidP="00A63D04"/>
        </w:tc>
        <w:tc>
          <w:tcPr>
            <w:tcW w:w="423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tbl>
            <w:tblPr>
              <w:tblW w:w="5541" w:type="pct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2125"/>
              <w:gridCol w:w="2363"/>
            </w:tblGrid>
            <w:tr w:rsidR="00B813F9" w14:paraId="3218DD6D" w14:textId="77777777" w:rsidTr="00A63D04">
              <w:trPr>
                <w:trHeight w:hRule="exact" w:val="357"/>
              </w:trPr>
              <w:tc>
                <w:tcPr>
                  <w:tcW w:w="813" w:type="dxa"/>
                  <w:shd w:val="clear" w:color="auto" w:fill="auto"/>
                  <w:vAlign w:val="center"/>
                </w:tcPr>
                <w:p w14:paraId="7997B203" w14:textId="77777777" w:rsidR="00B813F9" w:rsidRDefault="00B813F9" w:rsidP="00A63D04">
                  <w:r w:rsidRPr="002A733C">
                    <w:t>YES</w:t>
                  </w:r>
                  <w:r>
                    <w:t xml:space="preserve">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895278">
                    <w:rPr>
                      <w:rStyle w:val="CheckBoxChar"/>
                    </w:rPr>
                  </w:r>
                  <w:r w:rsidR="00895278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  <w:tc>
                <w:tcPr>
                  <w:tcW w:w="904" w:type="dxa"/>
                  <w:shd w:val="clear" w:color="auto" w:fill="auto"/>
                  <w:vAlign w:val="center"/>
                </w:tcPr>
                <w:p w14:paraId="4B951A25" w14:textId="77777777" w:rsidR="00B813F9" w:rsidRDefault="00B813F9" w:rsidP="00A63D04">
                  <w:r>
                    <w:t xml:space="preserve">NO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895278">
                    <w:rPr>
                      <w:rStyle w:val="CheckBoxChar"/>
                    </w:rPr>
                  </w:r>
                  <w:r w:rsidR="00895278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</w:tr>
          </w:tbl>
          <w:p w14:paraId="7EF36C38" w14:textId="77777777" w:rsidR="00B813F9" w:rsidRDefault="00B813F9" w:rsidP="00A63D04">
            <w:r>
              <w:t xml:space="preserve">If yes, WHICH? List all that apply: </w:t>
            </w:r>
          </w:p>
        </w:tc>
      </w:tr>
      <w:tr w:rsidR="00B813F9" w:rsidRPr="002A733C" w14:paraId="6B5E653B" w14:textId="77777777" w:rsidTr="00E63CAC">
        <w:trPr>
          <w:gridBefore w:val="1"/>
          <w:gridAfter w:val="1"/>
          <w:wBefore w:w="11" w:type="dxa"/>
          <w:wAfter w:w="15" w:type="dxa"/>
          <w:trHeight w:hRule="exact" w:val="1014"/>
        </w:trPr>
        <w:tc>
          <w:tcPr>
            <w:tcW w:w="15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360B6" w14:textId="77777777" w:rsidR="00B813F9" w:rsidRDefault="00B813F9" w:rsidP="00A63D04"/>
        </w:tc>
        <w:tc>
          <w:tcPr>
            <w:tcW w:w="16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1E49B" w14:textId="77777777" w:rsidR="00B813F9" w:rsidRDefault="00B813F9" w:rsidP="00A63D04"/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6BFAE1" w14:textId="77777777" w:rsidR="00B813F9" w:rsidRDefault="00B813F9" w:rsidP="00A63D04"/>
        </w:tc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46B38" w14:textId="77777777" w:rsidR="00B813F9" w:rsidRDefault="00B813F9" w:rsidP="00A63D04"/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2293F" w14:textId="77777777" w:rsidR="00B813F9" w:rsidRDefault="00B813F9" w:rsidP="00A63D04"/>
        </w:tc>
        <w:tc>
          <w:tcPr>
            <w:tcW w:w="423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tbl>
            <w:tblPr>
              <w:tblW w:w="5541" w:type="pct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2125"/>
              <w:gridCol w:w="2363"/>
            </w:tblGrid>
            <w:tr w:rsidR="00B813F9" w14:paraId="280FF651" w14:textId="77777777" w:rsidTr="00A63D04">
              <w:trPr>
                <w:trHeight w:hRule="exact" w:val="357"/>
              </w:trPr>
              <w:tc>
                <w:tcPr>
                  <w:tcW w:w="813" w:type="dxa"/>
                  <w:shd w:val="clear" w:color="auto" w:fill="auto"/>
                  <w:vAlign w:val="center"/>
                </w:tcPr>
                <w:p w14:paraId="79C530EC" w14:textId="77777777" w:rsidR="00B813F9" w:rsidRDefault="00B813F9" w:rsidP="00A63D04">
                  <w:r w:rsidRPr="002A733C">
                    <w:t>YES</w:t>
                  </w:r>
                  <w:r>
                    <w:t xml:space="preserve">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895278">
                    <w:rPr>
                      <w:rStyle w:val="CheckBoxChar"/>
                    </w:rPr>
                  </w:r>
                  <w:r w:rsidR="00895278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  <w:tc>
                <w:tcPr>
                  <w:tcW w:w="904" w:type="dxa"/>
                  <w:shd w:val="clear" w:color="auto" w:fill="auto"/>
                  <w:vAlign w:val="center"/>
                </w:tcPr>
                <w:p w14:paraId="1CF2C22D" w14:textId="77777777" w:rsidR="00B813F9" w:rsidRDefault="00B813F9" w:rsidP="00A63D04">
                  <w:r>
                    <w:t xml:space="preserve">NO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895278">
                    <w:rPr>
                      <w:rStyle w:val="CheckBoxChar"/>
                    </w:rPr>
                  </w:r>
                  <w:r w:rsidR="00895278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</w:tr>
          </w:tbl>
          <w:p w14:paraId="07693D39" w14:textId="77777777" w:rsidR="00B813F9" w:rsidRDefault="00B813F9" w:rsidP="00A63D04">
            <w:r>
              <w:t xml:space="preserve">If yes, WHICH? List all that apply: </w:t>
            </w:r>
          </w:p>
        </w:tc>
      </w:tr>
      <w:tr w:rsidR="00B813F9" w:rsidRPr="002A733C" w14:paraId="408B03BC" w14:textId="77777777" w:rsidTr="00E63CAC">
        <w:trPr>
          <w:gridBefore w:val="1"/>
          <w:gridAfter w:val="1"/>
          <w:wBefore w:w="11" w:type="dxa"/>
          <w:wAfter w:w="15" w:type="dxa"/>
          <w:trHeight w:hRule="exact" w:val="1014"/>
        </w:trPr>
        <w:tc>
          <w:tcPr>
            <w:tcW w:w="15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F5E8B1C" w14:textId="77777777" w:rsidR="00B813F9" w:rsidRDefault="00B813F9" w:rsidP="00A63D04"/>
        </w:tc>
        <w:tc>
          <w:tcPr>
            <w:tcW w:w="16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B829F" w14:textId="77777777" w:rsidR="00B813F9" w:rsidRDefault="00B813F9" w:rsidP="00A63D04"/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ED240" w14:textId="77777777" w:rsidR="00B813F9" w:rsidRDefault="00B813F9" w:rsidP="00A63D04"/>
        </w:tc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49579" w14:textId="77777777" w:rsidR="00B813F9" w:rsidRDefault="00B813F9" w:rsidP="00A63D04"/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733F3" w14:textId="77777777" w:rsidR="00B813F9" w:rsidRDefault="00B813F9" w:rsidP="00A63D04"/>
        </w:tc>
        <w:tc>
          <w:tcPr>
            <w:tcW w:w="423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tbl>
            <w:tblPr>
              <w:tblW w:w="5541" w:type="pct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2125"/>
              <w:gridCol w:w="2363"/>
            </w:tblGrid>
            <w:tr w:rsidR="00B813F9" w14:paraId="3260FA64" w14:textId="77777777" w:rsidTr="00A63D04">
              <w:trPr>
                <w:trHeight w:hRule="exact" w:val="357"/>
              </w:trPr>
              <w:tc>
                <w:tcPr>
                  <w:tcW w:w="813" w:type="dxa"/>
                  <w:shd w:val="clear" w:color="auto" w:fill="auto"/>
                  <w:vAlign w:val="center"/>
                </w:tcPr>
                <w:p w14:paraId="6B30C7D1" w14:textId="77777777" w:rsidR="00B813F9" w:rsidRDefault="00B813F9" w:rsidP="00A63D04">
                  <w:r w:rsidRPr="002A733C">
                    <w:t>YES</w:t>
                  </w:r>
                  <w:r>
                    <w:t xml:space="preserve">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895278">
                    <w:rPr>
                      <w:rStyle w:val="CheckBoxChar"/>
                    </w:rPr>
                  </w:r>
                  <w:r w:rsidR="00895278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  <w:tc>
                <w:tcPr>
                  <w:tcW w:w="904" w:type="dxa"/>
                  <w:shd w:val="clear" w:color="auto" w:fill="auto"/>
                  <w:vAlign w:val="center"/>
                </w:tcPr>
                <w:p w14:paraId="496E9543" w14:textId="77777777" w:rsidR="00B813F9" w:rsidRDefault="00B813F9" w:rsidP="00A63D04">
                  <w:r>
                    <w:t xml:space="preserve">NO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895278">
                    <w:rPr>
                      <w:rStyle w:val="CheckBoxChar"/>
                    </w:rPr>
                  </w:r>
                  <w:r w:rsidR="00895278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</w:tr>
          </w:tbl>
          <w:p w14:paraId="4D729A01" w14:textId="77777777" w:rsidR="00B813F9" w:rsidRDefault="00B813F9" w:rsidP="00A63D04">
            <w:r>
              <w:t xml:space="preserve">If yes, WHICH? List all that apply: </w:t>
            </w:r>
          </w:p>
        </w:tc>
      </w:tr>
      <w:tr w:rsidR="004F3F1B" w:rsidRPr="002A733C" w14:paraId="28AD8741" w14:textId="77777777" w:rsidTr="00E63CAC">
        <w:trPr>
          <w:gridBefore w:val="1"/>
          <w:gridAfter w:val="1"/>
          <w:wBefore w:w="11" w:type="dxa"/>
          <w:wAfter w:w="15" w:type="dxa"/>
          <w:trHeight w:hRule="exact" w:val="1067"/>
        </w:trPr>
        <w:tc>
          <w:tcPr>
            <w:tcW w:w="10865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E5E61F" w14:textId="6E7504AF" w:rsidR="004F3F1B" w:rsidRPr="00982079" w:rsidRDefault="001A159E" w:rsidP="00807A04">
            <w:pPr>
              <w:spacing w:before="240" w:after="240"/>
              <w:rPr>
                <w:color w:val="A6A6A6" w:themeColor="background1" w:themeShade="A6"/>
              </w:rPr>
            </w:pPr>
            <w:r>
              <w:t xml:space="preserve">Are you homeless? Yes </w:t>
            </w:r>
            <w:r w:rsidRPr="00AA7471">
              <w:t xml:space="preserve">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5278">
              <w:rPr>
                <w:rStyle w:val="CheckBoxChar"/>
              </w:rPr>
            </w:r>
            <w:r w:rsidR="00895278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  <w:r>
              <w:rPr>
                <w:rStyle w:val="CheckBoxChar"/>
              </w:rPr>
              <w:t xml:space="preserve">   </w:t>
            </w:r>
            <w:r>
              <w:t xml:space="preserve">NO </w:t>
            </w:r>
            <w:r w:rsidRPr="00AA7471">
              <w:t xml:space="preserve">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5278">
              <w:rPr>
                <w:rStyle w:val="CheckBoxChar"/>
              </w:rPr>
            </w:r>
            <w:r w:rsidR="00895278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  <w:r w:rsidR="00532FD0">
              <w:rPr>
                <w:rStyle w:val="CheckBoxChar"/>
              </w:rPr>
              <w:t xml:space="preserve">                 </w:t>
            </w:r>
            <w:r>
              <w:t xml:space="preserve">Are you a runaway? Yes </w:t>
            </w:r>
            <w:r w:rsidRPr="00AA7471">
              <w:t xml:space="preserve">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5278">
              <w:rPr>
                <w:rStyle w:val="CheckBoxChar"/>
              </w:rPr>
            </w:r>
            <w:r w:rsidR="00895278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  <w:r>
              <w:rPr>
                <w:rStyle w:val="CheckBoxChar"/>
              </w:rPr>
              <w:t xml:space="preserve">   </w:t>
            </w:r>
            <w:r>
              <w:t xml:space="preserve">NO </w:t>
            </w:r>
            <w:r w:rsidRPr="00AA7471">
              <w:t xml:space="preserve">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5278">
              <w:rPr>
                <w:rStyle w:val="CheckBoxChar"/>
              </w:rPr>
            </w:r>
            <w:r w:rsidR="00895278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  <w:r w:rsidR="00532FD0">
              <w:rPr>
                <w:rStyle w:val="CheckBoxChar"/>
              </w:rPr>
              <w:t xml:space="preserve">  </w:t>
            </w:r>
            <w:r w:rsidR="00807A04">
              <w:br/>
            </w:r>
            <w:r w:rsidR="00807A04">
              <w:br/>
            </w:r>
            <w:r>
              <w:t xml:space="preserve">Are you authorized to work in the United States? Yes </w:t>
            </w:r>
            <w:r w:rsidRPr="00AA7471">
              <w:t xml:space="preserve">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5278">
              <w:rPr>
                <w:rStyle w:val="CheckBoxChar"/>
              </w:rPr>
            </w:r>
            <w:r w:rsidR="00895278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  <w:r>
              <w:rPr>
                <w:rStyle w:val="CheckBoxChar"/>
              </w:rPr>
              <w:t xml:space="preserve">   </w:t>
            </w:r>
            <w:r>
              <w:t xml:space="preserve">NO </w:t>
            </w:r>
            <w:r w:rsidRPr="00AA7471">
              <w:t xml:space="preserve">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5278">
              <w:rPr>
                <w:rStyle w:val="CheckBoxChar"/>
              </w:rPr>
            </w:r>
            <w:r w:rsidR="00895278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  <w:r w:rsidR="00532FD0">
              <w:rPr>
                <w:rStyle w:val="CheckBoxChar"/>
              </w:rPr>
              <w:t xml:space="preserve">         </w:t>
            </w:r>
            <w:r w:rsidR="00807A04" w:rsidRPr="00693201">
              <w:br/>
            </w:r>
            <w:r w:rsidR="00807A04" w:rsidRPr="00693201">
              <w:br/>
            </w:r>
            <w:r w:rsidR="00807A04">
              <w:br/>
            </w:r>
            <w:r w:rsidR="00807A04">
              <w:br/>
            </w:r>
            <w:r w:rsidR="00807A04">
              <w:br/>
            </w:r>
            <w:r w:rsidR="00807A04">
              <w:br/>
            </w:r>
            <w:r w:rsidR="00807A04">
              <w:br/>
            </w:r>
            <w:r w:rsidR="00807A04">
              <w:br/>
            </w:r>
          </w:p>
          <w:p w14:paraId="3AB9E610" w14:textId="77777777" w:rsidR="004F3F1B" w:rsidRDefault="004F3F1B" w:rsidP="004F3F1B">
            <w:pPr>
              <w:spacing w:after="240"/>
            </w:pPr>
          </w:p>
          <w:p w14:paraId="08BBD380" w14:textId="77777777" w:rsidR="004F3F1B" w:rsidRDefault="004F3F1B" w:rsidP="004F3F1B">
            <w:pPr>
              <w:spacing w:after="240"/>
            </w:pPr>
          </w:p>
        </w:tc>
      </w:tr>
      <w:tr w:rsidR="00F718A2" w:rsidRPr="00F718A2" w14:paraId="106827AE" w14:textId="77777777" w:rsidTr="00E63CA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15"/>
        </w:trPr>
        <w:tc>
          <w:tcPr>
            <w:tcW w:w="10876" w:type="dxa"/>
            <w:gridSpan w:val="10"/>
            <w:tcBorders>
              <w:top w:val="nil"/>
              <w:bottom w:val="single" w:sz="18" w:space="0" w:color="auto"/>
            </w:tcBorders>
            <w:shd w:val="clear" w:color="000000" w:fill="D9D9D9"/>
            <w:vAlign w:val="center"/>
            <w:hideMark/>
          </w:tcPr>
          <w:p w14:paraId="242A9378" w14:textId="77777777" w:rsidR="00F718A2" w:rsidRPr="00F718A2" w:rsidRDefault="00F718A2" w:rsidP="00F718A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718A2">
              <w:rPr>
                <w:rFonts w:ascii="Calibri" w:hAnsi="Calibri" w:cs="Calibri"/>
                <w:b/>
                <w:bCs/>
                <w:sz w:val="18"/>
                <w:szCs w:val="18"/>
              </w:rPr>
              <w:t>If you could work</w:t>
            </w:r>
            <w:r w:rsidR="00735D3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one type of job</w:t>
            </w:r>
            <w:r w:rsidRPr="00F718A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for the rest of your life, what would it be?</w:t>
            </w:r>
          </w:p>
        </w:tc>
      </w:tr>
      <w:tr w:rsidR="00F718A2" w:rsidRPr="00F718A2" w14:paraId="1BEA5F51" w14:textId="77777777" w:rsidTr="00E63CA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870"/>
        </w:trPr>
        <w:tc>
          <w:tcPr>
            <w:tcW w:w="10876" w:type="dxa"/>
            <w:gridSpan w:val="10"/>
            <w:shd w:val="clear" w:color="auto" w:fill="auto"/>
            <w:vAlign w:val="center"/>
            <w:hideMark/>
          </w:tcPr>
          <w:p w14:paraId="06C703D3" w14:textId="77777777" w:rsidR="00F718A2" w:rsidRPr="00F718A2" w:rsidRDefault="00F718A2" w:rsidP="00F718A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18A2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F718A2" w:rsidRPr="00F718A2" w14:paraId="7715451B" w14:textId="77777777" w:rsidTr="00E63CA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0891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D9D9D9"/>
            <w:vAlign w:val="center"/>
            <w:hideMark/>
          </w:tcPr>
          <w:p w14:paraId="0957599B" w14:textId="77777777" w:rsidR="00F718A2" w:rsidRPr="00F718A2" w:rsidRDefault="00F718A2" w:rsidP="00F718A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718A2">
              <w:rPr>
                <w:rFonts w:ascii="Calibri" w:hAnsi="Calibri" w:cs="Calibri"/>
                <w:b/>
                <w:bCs/>
                <w:sz w:val="18"/>
                <w:szCs w:val="18"/>
              </w:rPr>
              <w:t>Where do you see yourself in the next 6 months? The next 5 years?</w:t>
            </w:r>
          </w:p>
        </w:tc>
      </w:tr>
      <w:tr w:rsidR="00F718A2" w:rsidRPr="00F718A2" w14:paraId="23523461" w14:textId="77777777" w:rsidTr="00E63CA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891" w:type="dxa"/>
            <w:gridSpan w:val="11"/>
            <w:tcBorders>
              <w:top w:val="single" w:sz="18" w:space="0" w:color="000000"/>
            </w:tcBorders>
            <w:shd w:val="clear" w:color="auto" w:fill="auto"/>
            <w:vAlign w:val="center"/>
            <w:hideMark/>
          </w:tcPr>
          <w:p w14:paraId="060906B0" w14:textId="77777777" w:rsidR="00F718A2" w:rsidRPr="00F718A2" w:rsidRDefault="00F718A2" w:rsidP="00F718A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718A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6 months- </w:t>
            </w:r>
          </w:p>
        </w:tc>
      </w:tr>
      <w:tr w:rsidR="00F718A2" w:rsidRPr="00F718A2" w14:paraId="37EF3220" w14:textId="77777777" w:rsidTr="00E63CA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891" w:type="dxa"/>
            <w:gridSpan w:val="11"/>
            <w:vMerge w:val="restart"/>
            <w:shd w:val="clear" w:color="auto" w:fill="auto"/>
            <w:vAlign w:val="center"/>
            <w:hideMark/>
          </w:tcPr>
          <w:p w14:paraId="1D51A190" w14:textId="77777777" w:rsidR="00E63CAC" w:rsidRDefault="00E63CAC" w:rsidP="00F718A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0B17DEE" w14:textId="77777777" w:rsidR="00E63CAC" w:rsidRDefault="00F718A2" w:rsidP="00F718A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718A2">
              <w:rPr>
                <w:rFonts w:ascii="Calibri" w:hAnsi="Calibri" w:cs="Calibri"/>
                <w:b/>
                <w:bCs/>
                <w:sz w:val="18"/>
                <w:szCs w:val="18"/>
              </w:rPr>
              <w:t>5 years-</w:t>
            </w:r>
          </w:p>
          <w:p w14:paraId="240BF624" w14:textId="77777777" w:rsidR="00E63CAC" w:rsidRDefault="00E63CAC" w:rsidP="00F718A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3B027AF" w14:textId="79EE95A5" w:rsidR="00E63CAC" w:rsidRPr="00F718A2" w:rsidRDefault="00E63CAC" w:rsidP="00F718A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F718A2" w:rsidRPr="00F718A2" w14:paraId="5FBAFA08" w14:textId="77777777" w:rsidTr="00E63CA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0891" w:type="dxa"/>
            <w:gridSpan w:val="11"/>
            <w:vMerge/>
            <w:vAlign w:val="center"/>
            <w:hideMark/>
          </w:tcPr>
          <w:p w14:paraId="6E62CF63" w14:textId="77777777" w:rsidR="00F718A2" w:rsidRPr="00F718A2" w:rsidRDefault="00F718A2" w:rsidP="00F718A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F718A2" w:rsidRPr="00F718A2" w14:paraId="3FFBD098" w14:textId="77777777" w:rsidTr="00E63CA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0891" w:type="dxa"/>
            <w:gridSpan w:val="11"/>
            <w:tcBorders>
              <w:top w:val="single" w:sz="18" w:space="0" w:color="auto"/>
              <w:bottom w:val="single" w:sz="18" w:space="0" w:color="auto"/>
            </w:tcBorders>
            <w:shd w:val="clear" w:color="000000" w:fill="D9D9D9"/>
            <w:vAlign w:val="center"/>
            <w:hideMark/>
          </w:tcPr>
          <w:p w14:paraId="2316E27E" w14:textId="7FE7829B" w:rsidR="00F718A2" w:rsidRPr="00F718A2" w:rsidRDefault="00F718A2" w:rsidP="00F718A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718A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What type of assistance are </w:t>
            </w:r>
            <w:r w:rsidRPr="00403E15">
              <w:rPr>
                <w:rFonts w:ascii="Calibri" w:hAnsi="Calibri" w:cs="Calibri"/>
                <w:b/>
                <w:bCs/>
                <w:sz w:val="18"/>
                <w:szCs w:val="18"/>
              </w:rPr>
              <w:t>you seeking</w:t>
            </w:r>
            <w:r w:rsidRPr="00F718A2">
              <w:rPr>
                <w:rFonts w:ascii="Calibri" w:hAnsi="Calibri" w:cs="Calibri"/>
                <w:b/>
                <w:bCs/>
                <w:sz w:val="18"/>
                <w:szCs w:val="18"/>
              </w:rPr>
              <w:t>?</w:t>
            </w:r>
          </w:p>
        </w:tc>
      </w:tr>
      <w:tr w:rsidR="00F718A2" w:rsidRPr="00F718A2" w14:paraId="13F97779" w14:textId="77777777" w:rsidTr="00E63CA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10891" w:type="dxa"/>
            <w:gridSpan w:val="11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14:paraId="67085496" w14:textId="77777777" w:rsidR="00E63CAC" w:rsidRDefault="00E63CAC" w:rsidP="00F718A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F002F03" w14:textId="77777777" w:rsidR="00E63CAC" w:rsidRDefault="00E63CAC" w:rsidP="00F718A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5A8E23D" w14:textId="2522B824" w:rsidR="00E63CAC" w:rsidRDefault="00E63CAC" w:rsidP="00F718A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FFF0E87" w14:textId="77777777" w:rsidR="00D647A9" w:rsidRDefault="00D647A9" w:rsidP="00F718A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C376065" w14:textId="77777777" w:rsidR="00F718A2" w:rsidRDefault="00F718A2" w:rsidP="00F718A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18A2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14:paraId="3A7E225F" w14:textId="1DAE2112" w:rsidR="00E63CAC" w:rsidRPr="00F718A2" w:rsidRDefault="00E63CAC" w:rsidP="00F718A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D2539" w:rsidRPr="002A733C" w14:paraId="2552809F" w14:textId="77777777" w:rsidTr="00E63CAC">
        <w:tblPrEx>
          <w:jc w:val="center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gridAfter w:val="2"/>
          <w:wBefore w:w="11" w:type="dxa"/>
          <w:wAfter w:w="81" w:type="dxa"/>
          <w:trHeight w:val="288"/>
          <w:jc w:val="center"/>
        </w:trPr>
        <w:tc>
          <w:tcPr>
            <w:tcW w:w="1079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4691214" w14:textId="77777777" w:rsidR="00896CB1" w:rsidRDefault="001700BD" w:rsidP="00AA7471">
            <w:pPr>
              <w:pStyle w:val="Heading1"/>
            </w:pPr>
            <w:r>
              <w:lastRenderedPageBreak/>
              <w:br w:type="page"/>
            </w:r>
          </w:p>
          <w:p w14:paraId="2DE78127" w14:textId="77777777" w:rsidR="000D2539" w:rsidRPr="00F264EB" w:rsidRDefault="007D5C0A" w:rsidP="00344D94">
            <w:pPr>
              <w:pStyle w:val="Heading1"/>
            </w:pPr>
            <w:r w:rsidRPr="00F264EB">
              <w:t>Disclaimer and Signature</w:t>
            </w:r>
            <w:r>
              <w:t>: Please sign and date the date you turn in this form to Workforce Solutions.</w:t>
            </w:r>
          </w:p>
        </w:tc>
      </w:tr>
      <w:tr w:rsidR="000D2539" w:rsidRPr="002A733C" w14:paraId="6B15D568" w14:textId="77777777" w:rsidTr="00E63CAC">
        <w:tblPrEx>
          <w:jc w:val="center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gridAfter w:val="2"/>
          <w:wBefore w:w="11" w:type="dxa"/>
          <w:wAfter w:w="81" w:type="dxa"/>
          <w:trHeight w:val="1008"/>
          <w:jc w:val="center"/>
        </w:trPr>
        <w:tc>
          <w:tcPr>
            <w:tcW w:w="1079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1D2A3A" w14:textId="77777777" w:rsidR="00344D94" w:rsidRPr="006A43E2" w:rsidRDefault="00344D94" w:rsidP="00344D94">
            <w:pPr>
              <w:widowControl w:val="0"/>
              <w:jc w:val="center"/>
            </w:pPr>
          </w:p>
          <w:p w14:paraId="1EE9E470" w14:textId="77777777" w:rsidR="00185BA5" w:rsidRPr="002A733C" w:rsidRDefault="00896CB1" w:rsidP="00185BA5">
            <w:pPr>
              <w:pStyle w:val="Disclaimer"/>
            </w:pPr>
            <w:r>
              <w:br/>
            </w:r>
            <w:r w:rsidR="000D2539" w:rsidRPr="002A733C">
              <w:t xml:space="preserve">I certify that my answers are true and complete to the best of my knowledge. </w:t>
            </w:r>
          </w:p>
          <w:p w14:paraId="0DED6FB6" w14:textId="77777777" w:rsidR="00896CB1" w:rsidRDefault="000D2539" w:rsidP="00F377FE">
            <w:pPr>
              <w:pStyle w:val="Disclaimer"/>
            </w:pPr>
            <w:r w:rsidRPr="002A733C">
              <w:t xml:space="preserve">I understand that false or misleading information in my application or interview may result in </w:t>
            </w:r>
            <w:r w:rsidR="00F377FE">
              <w:t>disqualification for financial aid consideration</w:t>
            </w:r>
            <w:r w:rsidRPr="002A733C">
              <w:t>.</w:t>
            </w:r>
          </w:p>
          <w:p w14:paraId="68E3567B" w14:textId="77777777" w:rsidR="00896CB1" w:rsidRDefault="00896CB1" w:rsidP="00F377FE">
            <w:pPr>
              <w:pStyle w:val="Disclaimer"/>
            </w:pPr>
          </w:p>
          <w:p w14:paraId="7479A3D1" w14:textId="77777777" w:rsidR="00896CB1" w:rsidRDefault="00896CB1" w:rsidP="00896CB1">
            <w:pPr>
              <w:widowControl w:val="0"/>
              <w:rPr>
                <w:rFonts w:ascii="MS Gothic" w:hAnsi="MS Gothic" w:cs="MS Gothic"/>
                <w:sz w:val="14"/>
              </w:rPr>
            </w:pPr>
            <w:r w:rsidRPr="00B628EC">
              <w:rPr>
                <w:i/>
                <w:iCs/>
                <w:sz w:val="40"/>
                <w:u w:val="single"/>
              </w:rPr>
              <w:t>X:__________________________</w:t>
            </w:r>
            <w:r w:rsidRPr="00B628EC">
              <w:rPr>
                <w:i/>
                <w:iCs/>
                <w:sz w:val="40"/>
              </w:rPr>
              <w:t xml:space="preserve">                </w:t>
            </w:r>
            <w:r w:rsidRPr="00B628EC">
              <w:rPr>
                <w:i/>
                <w:iCs/>
                <w:sz w:val="40"/>
                <w:u w:val="single"/>
              </w:rPr>
              <w:t>___________</w:t>
            </w:r>
          </w:p>
          <w:p w14:paraId="798E81C8" w14:textId="77777777" w:rsidR="000D2539" w:rsidRPr="002A733C" w:rsidRDefault="00896CB1" w:rsidP="00F377FE">
            <w:pPr>
              <w:pStyle w:val="Disclaimer"/>
            </w:pPr>
            <w:r>
              <w:t>SIGNATURE                                                                                                                                                DATE</w:t>
            </w:r>
            <w:r>
              <w:br/>
            </w:r>
            <w:r>
              <w:br/>
            </w:r>
            <w:r w:rsidR="00B81D6F">
              <w:br/>
            </w:r>
          </w:p>
        </w:tc>
      </w:tr>
      <w:tr w:rsidR="00896CB1" w:rsidRPr="002A733C" w14:paraId="6981192F" w14:textId="77777777" w:rsidTr="00E63CAC">
        <w:tblPrEx>
          <w:jc w:val="center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gridAfter w:val="2"/>
          <w:wBefore w:w="11" w:type="dxa"/>
          <w:wAfter w:w="81" w:type="dxa"/>
          <w:trHeight w:val="2883"/>
          <w:jc w:val="center"/>
        </w:trPr>
        <w:tc>
          <w:tcPr>
            <w:tcW w:w="1079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A8EB72" w14:textId="77777777" w:rsidR="00896CB1" w:rsidRDefault="00896CB1" w:rsidP="0019779B">
            <w:r>
              <w:t>FOR OFFICE USE ONLY:</w:t>
            </w:r>
            <w:r>
              <w:br/>
            </w:r>
          </w:p>
          <w:p w14:paraId="4E5D4736" w14:textId="77777777" w:rsidR="00896CB1" w:rsidRDefault="00896CB1" w:rsidP="0019779B"/>
          <w:p w14:paraId="6B81B170" w14:textId="77777777" w:rsidR="00896CB1" w:rsidRPr="002A733C" w:rsidRDefault="00896CB1" w:rsidP="0019779B">
            <w:r>
              <w:t xml:space="preserve">TWIST ID: _________________________________________________       </w:t>
            </w:r>
            <w:r>
              <w:br/>
            </w:r>
            <w:r>
              <w:br/>
            </w:r>
            <w:r>
              <w:br/>
              <w:t xml:space="preserve">    </w:t>
            </w:r>
            <w:r>
              <w:br/>
              <w:t>DATE APPLICATION SUBMITTED:_______________________________</w:t>
            </w:r>
            <w:r>
              <w:br/>
            </w:r>
            <w:r>
              <w:br/>
            </w:r>
            <w:r>
              <w:br/>
            </w:r>
            <w:r>
              <w:br/>
              <w:t>APPLICATION RECEIVED BY: ___________________________________</w:t>
            </w:r>
          </w:p>
        </w:tc>
      </w:tr>
    </w:tbl>
    <w:p w14:paraId="18B017E3" w14:textId="77777777" w:rsidR="00893ACF" w:rsidRPr="00E70A62" w:rsidRDefault="00344D94" w:rsidP="00893ACF">
      <w:pPr>
        <w:widowControl w:val="0"/>
        <w:rPr>
          <w:sz w:val="28"/>
        </w:rPr>
      </w:pPr>
      <w:r>
        <w:br/>
      </w:r>
      <w:r w:rsidR="000F0094">
        <w:br/>
      </w:r>
      <w:r w:rsidR="000F0094">
        <w:br/>
      </w:r>
      <w:r w:rsidR="000F0094">
        <w:br/>
      </w:r>
      <w:r w:rsidR="000F0094">
        <w:br/>
      </w:r>
      <w:r w:rsidR="00893ACF" w:rsidRPr="00E70A62">
        <w:rPr>
          <w:sz w:val="28"/>
        </w:rPr>
        <w:t xml:space="preserve">Scholarship Applicants: </w:t>
      </w:r>
    </w:p>
    <w:p w14:paraId="1CC4FEB1" w14:textId="23DC3B63" w:rsidR="00E63CAC" w:rsidRDefault="00893ACF" w:rsidP="00893ACF">
      <w:pPr>
        <w:widowControl w:val="0"/>
      </w:pPr>
      <w:r w:rsidRPr="00E70A62">
        <w:rPr>
          <w:sz w:val="28"/>
        </w:rPr>
        <w:t>Please include a copy of the</w:t>
      </w:r>
      <w:r w:rsidR="00E63CAC" w:rsidRPr="00E70A62">
        <w:rPr>
          <w:sz w:val="28"/>
        </w:rPr>
        <w:t xml:space="preserve"> separate</w:t>
      </w:r>
      <w:r w:rsidRPr="00E70A62">
        <w:rPr>
          <w:sz w:val="28"/>
        </w:rPr>
        <w:t xml:space="preserve"> Scholarship “Financial Aid Addendum,” a copy of your training program acceptance letter, </w:t>
      </w:r>
      <w:r w:rsidR="00E70A62" w:rsidRPr="00E70A62">
        <w:rPr>
          <w:sz w:val="28"/>
        </w:rPr>
        <w:t>career interest inventory</w:t>
      </w:r>
      <w:r w:rsidRPr="00E70A62">
        <w:rPr>
          <w:sz w:val="28"/>
        </w:rPr>
        <w:t xml:space="preserve">, </w:t>
      </w:r>
      <w:r w:rsidR="00E70A62" w:rsidRPr="00E70A62">
        <w:rPr>
          <w:sz w:val="28"/>
        </w:rPr>
        <w:t xml:space="preserve">and </w:t>
      </w:r>
      <w:r w:rsidRPr="00E70A62">
        <w:rPr>
          <w:sz w:val="28"/>
        </w:rPr>
        <w:t xml:space="preserve">any additional </w:t>
      </w:r>
      <w:r w:rsidR="00613C5D" w:rsidRPr="00E70A62">
        <w:rPr>
          <w:sz w:val="28"/>
        </w:rPr>
        <w:t xml:space="preserve">information requested by Workforce Solutions staff </w:t>
      </w:r>
      <w:r w:rsidR="008B721D" w:rsidRPr="00E70A62">
        <w:rPr>
          <w:sz w:val="28"/>
        </w:rPr>
        <w:t>with this application</w:t>
      </w:r>
      <w:r w:rsidRPr="00E70A62">
        <w:rPr>
          <w:sz w:val="28"/>
        </w:rPr>
        <w:t xml:space="preserve">. </w:t>
      </w:r>
      <w:r w:rsidR="000F0094" w:rsidRPr="00E70A62">
        <w:rPr>
          <w:sz w:val="28"/>
        </w:rPr>
        <w:br/>
      </w:r>
      <w:r w:rsidR="000F0094">
        <w:br/>
      </w:r>
      <w:r w:rsidR="000F0094">
        <w:br/>
      </w:r>
      <w:r w:rsidR="000F0094">
        <w:br/>
      </w:r>
      <w:r w:rsidR="000F0094">
        <w:br/>
      </w:r>
      <w:r w:rsidR="000F0094">
        <w:br/>
      </w:r>
      <w:r w:rsidR="000F0094">
        <w:br/>
      </w:r>
      <w:r w:rsidR="000F0094">
        <w:br/>
      </w:r>
      <w:r w:rsidR="000F0094">
        <w:br/>
      </w:r>
    </w:p>
    <w:p w14:paraId="52E988C6" w14:textId="77777777" w:rsidR="00E63CAC" w:rsidRDefault="00E63CAC" w:rsidP="00893ACF">
      <w:pPr>
        <w:widowControl w:val="0"/>
      </w:pPr>
    </w:p>
    <w:p w14:paraId="72D49CE1" w14:textId="77777777" w:rsidR="00E63CAC" w:rsidRDefault="00E63CAC" w:rsidP="00893ACF">
      <w:pPr>
        <w:widowControl w:val="0"/>
      </w:pPr>
    </w:p>
    <w:p w14:paraId="6C881C3A" w14:textId="77777777" w:rsidR="00E63CAC" w:rsidRDefault="00E63CAC" w:rsidP="00893ACF">
      <w:pPr>
        <w:widowControl w:val="0"/>
      </w:pPr>
    </w:p>
    <w:p w14:paraId="369123F3" w14:textId="3CAFCA51" w:rsidR="00344D94" w:rsidRPr="00893ACF" w:rsidRDefault="000F0094" w:rsidP="00893ACF">
      <w:pPr>
        <w:widowControl w:val="0"/>
      </w:pPr>
      <w:r>
        <w:br/>
      </w:r>
      <w:r>
        <w:br/>
      </w:r>
      <w:r>
        <w:br/>
      </w:r>
      <w:r>
        <w:br/>
      </w:r>
      <w:r>
        <w:br/>
      </w:r>
      <w:r w:rsidR="00344D94" w:rsidRPr="006A43E2">
        <w:t xml:space="preserve">Equal Opportunity Employer/Program Auxiliary aids and services are available upon request to individuals with disabilities. </w:t>
      </w:r>
      <w:r w:rsidR="00344D94">
        <w:br/>
      </w:r>
      <w:r w:rsidR="00344D94" w:rsidRPr="00893ACF">
        <w:rPr>
          <w:i/>
        </w:rPr>
        <w:t>Relay: 1-800-735-2989 (TTY) / 711 (Voice).</w:t>
      </w:r>
    </w:p>
    <w:p w14:paraId="791CFBDD" w14:textId="7B7765B7" w:rsidR="00344D94" w:rsidRPr="006A43E2" w:rsidRDefault="00344D94" w:rsidP="00344D94">
      <w:pPr>
        <w:jc w:val="center"/>
      </w:pPr>
      <w:r w:rsidRPr="000D66CF">
        <w:t xml:space="preserve">This service is funded in whole or in part with federal funds.  More detailed information is located on the Board’s website at </w:t>
      </w:r>
      <w:bookmarkStart w:id="3" w:name="_Hlk44485019"/>
      <w:r w:rsidR="000D66CF" w:rsidRPr="000D66CF">
        <w:fldChar w:fldCharType="begin"/>
      </w:r>
      <w:r w:rsidR="000D66CF" w:rsidRPr="000D66CF">
        <w:instrText xml:space="preserve"> HYPERLINK "http://www.wfswct.org/publicinfo" </w:instrText>
      </w:r>
      <w:r w:rsidR="000D66CF" w:rsidRPr="000D66CF">
        <w:fldChar w:fldCharType="separate"/>
      </w:r>
      <w:r w:rsidR="000D66CF" w:rsidRPr="000D66CF">
        <w:rPr>
          <w:rStyle w:val="Hyperlink"/>
        </w:rPr>
        <w:t>www.wfswct.org/publicinfo</w:t>
      </w:r>
      <w:r w:rsidR="000D66CF" w:rsidRPr="000D66CF">
        <w:fldChar w:fldCharType="end"/>
      </w:r>
      <w:bookmarkEnd w:id="3"/>
      <w:r w:rsidRPr="000D66CF">
        <w:t>.</w:t>
      </w:r>
      <w:r w:rsidRPr="000D66CF">
        <w:rPr>
          <w:rFonts w:ascii="MS Gothic" w:hAnsi="MS Gothic" w:cs="MS Gothic"/>
        </w:rPr>
        <w:t>  </w:t>
      </w:r>
      <w:r w:rsidRPr="000D66CF">
        <w:rPr>
          <w:rFonts w:ascii="MS Gothic" w:hAnsi="MS Gothic" w:cs="MS Gothic"/>
        </w:rPr>
        <w:br/>
      </w:r>
    </w:p>
    <w:tbl>
      <w:tblPr>
        <w:tblW w:w="10800" w:type="dxa"/>
        <w:tblInd w:w="-11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13"/>
        <w:gridCol w:w="347"/>
        <w:gridCol w:w="13"/>
        <w:gridCol w:w="607"/>
        <w:gridCol w:w="810"/>
        <w:gridCol w:w="368"/>
        <w:gridCol w:w="352"/>
        <w:gridCol w:w="1101"/>
        <w:gridCol w:w="1405"/>
        <w:gridCol w:w="816"/>
        <w:gridCol w:w="807"/>
        <w:gridCol w:w="797"/>
        <w:gridCol w:w="1464"/>
      </w:tblGrid>
      <w:tr w:rsidR="00AC4570" w:rsidRPr="00AA7471" w14:paraId="5AA2B536" w14:textId="77777777" w:rsidTr="00E63CAC">
        <w:trPr>
          <w:trHeight w:hRule="exact" w:val="2237"/>
        </w:trPr>
        <w:tc>
          <w:tcPr>
            <w:tcW w:w="108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31D0057" w14:textId="2F97FF1B" w:rsidR="00AC4570" w:rsidRPr="00AA7471" w:rsidRDefault="00AC4570" w:rsidP="00431942">
            <w:pPr>
              <w:pStyle w:val="Heading1"/>
              <w:jc w:val="center"/>
            </w:pPr>
            <w:r>
              <w:lastRenderedPageBreak/>
              <w:br w:type="page"/>
            </w:r>
            <w:r w:rsidR="00922F41">
              <w:rPr>
                <w:sz w:val="28"/>
              </w:rPr>
              <w:t xml:space="preserve">optional </w:t>
            </w:r>
            <w:r w:rsidRPr="00030776">
              <w:rPr>
                <w:sz w:val="28"/>
              </w:rPr>
              <w:t xml:space="preserve">eo </w:t>
            </w:r>
            <w:r w:rsidRPr="000D66CF">
              <w:rPr>
                <w:sz w:val="28"/>
              </w:rPr>
              <w:t>survey</w:t>
            </w:r>
            <w:r w:rsidRPr="00030776">
              <w:rPr>
                <w:sz w:val="28"/>
              </w:rPr>
              <w:t xml:space="preserve"> form </w:t>
            </w:r>
            <w:r>
              <w:br/>
            </w:r>
            <w:r>
              <w:br/>
            </w:r>
            <w:r w:rsidRPr="00344D94">
              <w:rPr>
                <w:sz w:val="20"/>
              </w:rPr>
              <w:t>*</w:t>
            </w:r>
            <w:r>
              <w:rPr>
                <w:sz w:val="20"/>
              </w:rPr>
              <w:t xml:space="preserve">THe information requested on this form is optional and is being collected for the primary purpose of reporting to federal and Equal opportunity reporting agencies. </w:t>
            </w:r>
            <w:r w:rsidRPr="00344D9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while we request that you respond to each of the line items below in order to complete your full application, </w:t>
            </w:r>
            <w:r w:rsidRPr="00344D94">
              <w:rPr>
                <w:sz w:val="20"/>
              </w:rPr>
              <w:t xml:space="preserve">You MAY CHOOSE WHETHER OR NOT TO </w:t>
            </w:r>
            <w:r w:rsidRPr="00344D94">
              <w:rPr>
                <w:sz w:val="20"/>
              </w:rPr>
              <w:br/>
              <w:t>DISCLOSE INFORMATION</w:t>
            </w:r>
            <w:r>
              <w:rPr>
                <w:sz w:val="20"/>
              </w:rPr>
              <w:t xml:space="preserve"> BY SELECTING “PREFER NOT TO DISCLOSE” on any or all questions</w:t>
            </w:r>
            <w:r w:rsidRPr="00344D94">
              <w:rPr>
                <w:sz w:val="20"/>
              </w:rPr>
              <w:t>*</w:t>
            </w:r>
          </w:p>
        </w:tc>
      </w:tr>
      <w:tr w:rsidR="00AC4570" w:rsidRPr="000A0721" w14:paraId="65FD14D7" w14:textId="77777777" w:rsidTr="00E63CAC">
        <w:trPr>
          <w:trHeight w:hRule="exact" w:val="1391"/>
        </w:trPr>
        <w:tc>
          <w:tcPr>
            <w:tcW w:w="108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0ECDE2" w14:textId="77777777" w:rsidR="00AC4570" w:rsidRPr="000A0721" w:rsidRDefault="00AC4570" w:rsidP="00922F41">
            <w:pPr>
              <w:jc w:val="center"/>
              <w:rPr>
                <w:b/>
              </w:rPr>
            </w:pPr>
            <w:r w:rsidRPr="000A0721">
              <w:rPr>
                <w:b/>
              </w:rPr>
              <w:t>INFORMATION CONTAINED IN THIS S</w:t>
            </w:r>
            <w:r>
              <w:rPr>
                <w:b/>
              </w:rPr>
              <w:t>URVEY SHALL BE RETAINED IN SUCH</w:t>
            </w:r>
            <w:r w:rsidRPr="000A0721">
              <w:rPr>
                <w:b/>
              </w:rPr>
              <w:t xml:space="preserve"> A MANNER AS TO ENSURE CONFIDENTIALITY</w:t>
            </w:r>
            <w:r>
              <w:rPr>
                <w:b/>
              </w:rPr>
              <w:t xml:space="preserve"> AND SHALL BE USED ONLY FOR PUR</w:t>
            </w:r>
            <w:r w:rsidRPr="000A0721">
              <w:rPr>
                <w:b/>
              </w:rPr>
              <w:t>POSES OF</w:t>
            </w:r>
            <w:r>
              <w:rPr>
                <w:b/>
              </w:rPr>
              <w:t xml:space="preserve"> RECORD KEEPING AND REPORTING W</w:t>
            </w:r>
            <w:r w:rsidRPr="000A0721">
              <w:rPr>
                <w:b/>
              </w:rPr>
              <w:t>HERE APPROPRIATE FOR GRANT-FUNDED PROGRAMS OR ACTIVITIES</w:t>
            </w:r>
            <w:r>
              <w:rPr>
                <w:b/>
              </w:rPr>
              <w:t>. WORKFORCE SOLUTIONS OF WEST CENTRAL TEXAS IS AN EQUAL OPPORTUNITY EMPLOYER/PROGRAM AND DOES NOT DISCRIMINATE ON THE BASIS OF RACE, COLOR, RELIGION, SEX, NATIONAL ORIGIN, AGE, DISABILITY, PO</w:t>
            </w:r>
            <w:r w:rsidR="00922F41">
              <w:rPr>
                <w:b/>
              </w:rPr>
              <w:t>LITICAL AFFILIATION OR BELIEFS; OR AGAINST ANY BENEFICIARY OF, APPLICANT TO, OR PARTICIPANT IN PROGRAMS FINANCIALLY ASSISTED UNDER TITLE I OF THE WORKFORCE INNOVATION AND OPPORTUNITY ACT, ON THE BASIS OF THE INDIVIDUAL’S CITIZENSHIP STATUS OR PARTICIPATION IN ANY WIOA TITLE I-FINANCIALLY ASSISTED PROGRAM OR ACTIVITY.</w:t>
            </w:r>
          </w:p>
        </w:tc>
      </w:tr>
      <w:tr w:rsidR="00AC4570" w:rsidRPr="002A733C" w14:paraId="364645CE" w14:textId="77777777" w:rsidTr="00E63CAC">
        <w:trPr>
          <w:trHeight w:hRule="exact" w:val="617"/>
        </w:trPr>
        <w:tc>
          <w:tcPr>
            <w:tcW w:w="2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9156FB8" w14:textId="77777777" w:rsidR="00AC4570" w:rsidRPr="002A733C" w:rsidRDefault="00AC4570" w:rsidP="00431942">
            <w:r>
              <w:t>Last Name</w:t>
            </w:r>
          </w:p>
        </w:tc>
        <w:tc>
          <w:tcPr>
            <w:tcW w:w="1798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6BCA1A" w14:textId="77777777" w:rsidR="00AC4570" w:rsidRPr="002A733C" w:rsidRDefault="00AC4570" w:rsidP="00431942"/>
        </w:tc>
        <w:tc>
          <w:tcPr>
            <w:tcW w:w="14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034FC44" w14:textId="77777777" w:rsidR="00AC4570" w:rsidRPr="002A733C" w:rsidRDefault="00AC4570" w:rsidP="00431942">
            <w:r>
              <w:t>First</w:t>
            </w:r>
          </w:p>
        </w:tc>
        <w:tc>
          <w:tcPr>
            <w:tcW w:w="222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BEBF14" w14:textId="77777777" w:rsidR="00AC4570" w:rsidRPr="002A733C" w:rsidRDefault="00AC4570" w:rsidP="00431942"/>
        </w:tc>
        <w:tc>
          <w:tcPr>
            <w:tcW w:w="8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53E34" w14:textId="77777777" w:rsidR="00AC4570" w:rsidRPr="002A733C" w:rsidRDefault="00AC4570" w:rsidP="00431942">
            <w:r>
              <w:t>M.I.</w:t>
            </w:r>
          </w:p>
        </w:tc>
        <w:tc>
          <w:tcPr>
            <w:tcW w:w="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72025DD" w14:textId="77777777" w:rsidR="00AC4570" w:rsidRPr="002A733C" w:rsidRDefault="00AC4570" w:rsidP="00431942">
            <w:r>
              <w:t>Date of Birth</w:t>
            </w:r>
          </w:p>
        </w:tc>
        <w:tc>
          <w:tcPr>
            <w:tcW w:w="146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594202" w14:textId="77777777" w:rsidR="00AC4570" w:rsidRPr="002A733C" w:rsidRDefault="00AC4570" w:rsidP="00431942">
            <w:r>
              <w:t xml:space="preserve">        /            / </w:t>
            </w:r>
          </w:p>
        </w:tc>
      </w:tr>
      <w:tr w:rsidR="00AC4570" w:rsidRPr="002A733C" w14:paraId="39A7DB35" w14:textId="77777777" w:rsidTr="00E63CAC">
        <w:trPr>
          <w:trHeight w:hRule="exact" w:val="617"/>
        </w:trPr>
        <w:tc>
          <w:tcPr>
            <w:tcW w:w="227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0F0CC13" w14:textId="77777777" w:rsidR="00AC4570" w:rsidRPr="002A733C" w:rsidRDefault="00AC4570" w:rsidP="00431942">
            <w:r>
              <w:t xml:space="preserve">Marital Status (Circle One) </w:t>
            </w:r>
          </w:p>
        </w:tc>
        <w:tc>
          <w:tcPr>
            <w:tcW w:w="8527" w:type="dxa"/>
            <w:gridSpan w:val="10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D1BF61" w14:textId="77777777" w:rsidR="00AC4570" w:rsidRPr="002A733C" w:rsidRDefault="00AC4570" w:rsidP="00431942">
            <w:r>
              <w:t>Married               Single              Divorced             Widowed        Domestic Partnership      Prefer Not to Disclose</w:t>
            </w:r>
          </w:p>
        </w:tc>
      </w:tr>
      <w:tr w:rsidR="00AC4570" w:rsidRPr="002A733C" w14:paraId="4C067D10" w14:textId="77777777" w:rsidTr="00E63CAC">
        <w:trPr>
          <w:trHeight w:hRule="exact" w:val="707"/>
        </w:trPr>
        <w:tc>
          <w:tcPr>
            <w:tcW w:w="1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7915A8A" w14:textId="77777777" w:rsidR="00AC4570" w:rsidRPr="002A733C" w:rsidRDefault="00AC4570" w:rsidP="00431942">
            <w:r>
              <w:t xml:space="preserve">Gender (Circle One) </w:t>
            </w:r>
          </w:p>
        </w:tc>
        <w:tc>
          <w:tcPr>
            <w:tcW w:w="8887" w:type="dxa"/>
            <w:gridSpan w:val="1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4B5B9E" w14:textId="77777777" w:rsidR="00AC4570" w:rsidRPr="002A733C" w:rsidRDefault="00AC4570" w:rsidP="00431942">
            <w:r>
              <w:t>Male                   Female              Prefer Not to Disclose</w:t>
            </w:r>
          </w:p>
        </w:tc>
      </w:tr>
      <w:tr w:rsidR="00AC4570" w:rsidRPr="002A733C" w14:paraId="53CB8EA9" w14:textId="77777777" w:rsidTr="00E63CAC">
        <w:trPr>
          <w:trHeight w:hRule="exact" w:val="797"/>
        </w:trPr>
        <w:tc>
          <w:tcPr>
            <w:tcW w:w="227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FF89F49" w14:textId="77777777" w:rsidR="00AC4570" w:rsidRPr="002A733C" w:rsidRDefault="00AC4570" w:rsidP="00431942">
            <w:r>
              <w:t xml:space="preserve">Race (Circle All That Apply) </w:t>
            </w:r>
          </w:p>
        </w:tc>
        <w:tc>
          <w:tcPr>
            <w:tcW w:w="8527" w:type="dxa"/>
            <w:gridSpan w:val="10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039081" w14:textId="77777777" w:rsidR="00AC4570" w:rsidRPr="002A733C" w:rsidRDefault="00AC4570" w:rsidP="00431942">
            <w:r>
              <w:t xml:space="preserve">White     Black or African American    </w:t>
            </w:r>
            <w:proofErr w:type="spellStart"/>
            <w:r>
              <w:t>American</w:t>
            </w:r>
            <w:proofErr w:type="spellEnd"/>
            <w:r>
              <w:t xml:space="preserve"> Indian or Alaskan Native      Asian    </w:t>
            </w:r>
            <w:r>
              <w:br/>
              <w:t xml:space="preserve"> </w:t>
            </w:r>
            <w:r>
              <w:br/>
              <w:t>Hawaiian Native or Pacific Islander     Prefer Not to Disclose</w:t>
            </w:r>
          </w:p>
        </w:tc>
      </w:tr>
      <w:tr w:rsidR="00AC4570" w:rsidRPr="002A733C" w14:paraId="2A0806EA" w14:textId="77777777" w:rsidTr="00E63CAC">
        <w:trPr>
          <w:trHeight w:hRule="exact" w:val="716"/>
        </w:trPr>
        <w:tc>
          <w:tcPr>
            <w:tcW w:w="108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2CD584" w14:textId="77777777" w:rsidR="00AC4570" w:rsidRPr="002A733C" w:rsidRDefault="00AC4570" w:rsidP="00431942">
            <w:r>
              <w:t xml:space="preserve">Ethnicity: Are you of Hispanic or Latino descent?  (Circle One)        YES      NO        Prefer Not to </w:t>
            </w:r>
            <w:r w:rsidRPr="000D66CF">
              <w:t>Disclose</w:t>
            </w:r>
          </w:p>
        </w:tc>
      </w:tr>
      <w:tr w:rsidR="00AC4570" w:rsidRPr="002A733C" w14:paraId="713A1CB7" w14:textId="77777777" w:rsidTr="00E63CAC">
        <w:trPr>
          <w:trHeight w:hRule="exact" w:val="617"/>
        </w:trPr>
        <w:tc>
          <w:tcPr>
            <w:tcW w:w="108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FE104F" w14:textId="70C2817B" w:rsidR="00AC4570" w:rsidRPr="002A733C" w:rsidRDefault="00AC4570" w:rsidP="00431942">
            <w:r>
              <w:br/>
              <w:t xml:space="preserve">Do you have a known disability? (Circle </w:t>
            </w:r>
            <w:proofErr w:type="gramStart"/>
            <w:r>
              <w:t xml:space="preserve">One)   </w:t>
            </w:r>
            <w:proofErr w:type="gramEnd"/>
            <w:r>
              <w:t xml:space="preserve">                            YES        NO       Prefer Not to Disclose</w:t>
            </w:r>
          </w:p>
          <w:p w14:paraId="7DC45D3E" w14:textId="77777777" w:rsidR="00AC4570" w:rsidRPr="002A733C" w:rsidRDefault="00AC4570" w:rsidP="00431942"/>
        </w:tc>
      </w:tr>
      <w:tr w:rsidR="00923664" w:rsidRPr="002A733C" w14:paraId="7FCDC92B" w14:textId="77777777" w:rsidTr="00E63CAC">
        <w:trPr>
          <w:trHeight w:hRule="exact" w:val="654"/>
        </w:trPr>
        <w:tc>
          <w:tcPr>
            <w:tcW w:w="288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AD5C92C" w14:textId="2B81B34D" w:rsidR="00923664" w:rsidRPr="007B4A0F" w:rsidRDefault="00923664" w:rsidP="00DE6995">
            <w:pPr>
              <w:rPr>
                <w:highlight w:val="yellow"/>
              </w:rPr>
            </w:pPr>
            <w:r w:rsidRPr="00403E15">
              <w:t>Have you ever been convicted of a misdemeanor or felony?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69385AA" w14:textId="77777777" w:rsidR="00923664" w:rsidRPr="002A733C" w:rsidRDefault="00923664" w:rsidP="00DE6995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5278">
              <w:rPr>
                <w:rStyle w:val="CheckBoxChar"/>
              </w:rPr>
            </w:r>
            <w:r w:rsidR="00895278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47B74B7" w14:textId="77777777" w:rsidR="00923664" w:rsidRPr="002A733C" w:rsidRDefault="00923664" w:rsidP="00DE6995"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5278">
              <w:rPr>
                <w:rStyle w:val="CheckBoxChar"/>
              </w:rPr>
            </w:r>
            <w:r w:rsidR="00895278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2506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615D646" w14:textId="77777777" w:rsidR="00923664" w:rsidRDefault="00923664" w:rsidP="00DE6995">
            <w:r>
              <w:t>If yes, which (please mark)?</w:t>
            </w:r>
          </w:p>
          <w:p w14:paraId="6F3985E4" w14:textId="63DB25F9" w:rsidR="00923664" w:rsidRPr="002A733C" w:rsidRDefault="00923664" w:rsidP="00DE6995">
            <w:r>
              <w:t xml:space="preserve"> Prefer Not to Disclose</w:t>
            </w:r>
          </w:p>
        </w:tc>
        <w:tc>
          <w:tcPr>
            <w:tcW w:w="3884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D26DDF" w14:textId="77777777" w:rsidR="00923664" w:rsidRPr="002A733C" w:rsidRDefault="00923664" w:rsidP="00DE6995">
            <w:r>
              <w:t>Misdemeanor                  Felony</w:t>
            </w:r>
          </w:p>
        </w:tc>
      </w:tr>
      <w:tr w:rsidR="00AC4570" w14:paraId="6015D053" w14:textId="77777777" w:rsidTr="00E63CAC">
        <w:trPr>
          <w:trHeight w:hRule="exact" w:val="720"/>
        </w:trPr>
        <w:tc>
          <w:tcPr>
            <w:tcW w:w="108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6C88CC" w14:textId="242935DE" w:rsidR="00AC4570" w:rsidRPr="000D66CF" w:rsidRDefault="00AC4570" w:rsidP="00431942">
            <w:r w:rsidRPr="000D66CF">
              <w:br/>
              <w:t xml:space="preserve">What is your primary/preferred language? (List </w:t>
            </w:r>
            <w:proofErr w:type="gramStart"/>
            <w:r w:rsidRPr="000D66CF">
              <w:t xml:space="preserve">here)   </w:t>
            </w:r>
            <w:proofErr w:type="gramEnd"/>
            <w:r w:rsidRPr="000D66CF">
              <w:t xml:space="preserve">  ______________________     or  (Circle)   Prefer Not to Disclose</w:t>
            </w:r>
          </w:p>
          <w:p w14:paraId="27C8DEBD" w14:textId="77777777" w:rsidR="00AC4570" w:rsidRPr="00483C0A" w:rsidRDefault="00AC4570" w:rsidP="00431942">
            <w:pPr>
              <w:rPr>
                <w:highlight w:val="yellow"/>
              </w:rPr>
            </w:pPr>
          </w:p>
        </w:tc>
      </w:tr>
      <w:tr w:rsidR="00E63CAC" w14:paraId="0F3BEFDD" w14:textId="77777777" w:rsidTr="00E63CAC">
        <w:trPr>
          <w:trHeight w:hRule="exact" w:val="599"/>
        </w:trPr>
        <w:tc>
          <w:tcPr>
            <w:tcW w:w="108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50F7B6" w14:textId="4E9A5D56" w:rsidR="00E63CAC" w:rsidRPr="000D66CF" w:rsidRDefault="00E63CAC" w:rsidP="00E63CAC">
            <w:r>
              <w:t>Are you currently working with any of our community partners (circle all that apply):    Vocational Rehabilitation, Adult Education and Literacy, MET, Other: Specify ____________________</w:t>
            </w:r>
          </w:p>
        </w:tc>
      </w:tr>
      <w:tr w:rsidR="00AC4570" w:rsidRPr="00F264EB" w14:paraId="62E94238" w14:textId="77777777" w:rsidTr="00E63CAC">
        <w:tblPrEx>
          <w:jc w:val="center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108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E5EDEC" w14:textId="77777777" w:rsidR="00AC4570" w:rsidRDefault="00AC4570" w:rsidP="00431942">
            <w:pPr>
              <w:pStyle w:val="Heading1"/>
            </w:pPr>
          </w:p>
          <w:p w14:paraId="72E5548B" w14:textId="77777777" w:rsidR="00AC4570" w:rsidRPr="00F264EB" w:rsidRDefault="00AC4570" w:rsidP="00431942">
            <w:pPr>
              <w:pStyle w:val="Heading1"/>
            </w:pPr>
            <w:r>
              <w:t>disclaimer and signature</w:t>
            </w:r>
          </w:p>
        </w:tc>
      </w:tr>
      <w:tr w:rsidR="00AC4570" w:rsidRPr="002A733C" w14:paraId="37FAF628" w14:textId="77777777" w:rsidTr="00E63CAC">
        <w:tblPrEx>
          <w:jc w:val="center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2029"/>
          <w:jc w:val="center"/>
        </w:trPr>
        <w:tc>
          <w:tcPr>
            <w:tcW w:w="108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9E4393" w14:textId="77777777" w:rsidR="00AC4570" w:rsidRPr="002A733C" w:rsidRDefault="00AC4570" w:rsidP="00431942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14:paraId="37932117" w14:textId="77777777" w:rsidR="00AC4570" w:rsidRDefault="00AC4570" w:rsidP="00431942">
            <w:pPr>
              <w:pStyle w:val="Disclaimer"/>
            </w:pPr>
          </w:p>
          <w:p w14:paraId="22693C29" w14:textId="77777777" w:rsidR="00AC4570" w:rsidRDefault="00AC4570" w:rsidP="00431942">
            <w:pPr>
              <w:widowControl w:val="0"/>
              <w:rPr>
                <w:rFonts w:ascii="MS Gothic" w:hAnsi="MS Gothic" w:cs="MS Gothic"/>
                <w:sz w:val="14"/>
              </w:rPr>
            </w:pPr>
            <w:r w:rsidRPr="00B628EC">
              <w:rPr>
                <w:i/>
                <w:iCs/>
                <w:sz w:val="40"/>
                <w:u w:val="single"/>
              </w:rPr>
              <w:t>X:__________________________</w:t>
            </w:r>
            <w:r w:rsidRPr="00B628EC">
              <w:rPr>
                <w:i/>
                <w:iCs/>
                <w:sz w:val="40"/>
              </w:rPr>
              <w:t xml:space="preserve">                </w:t>
            </w:r>
            <w:r w:rsidRPr="00B628EC">
              <w:rPr>
                <w:i/>
                <w:iCs/>
                <w:sz w:val="40"/>
                <w:u w:val="single"/>
              </w:rPr>
              <w:t>___________</w:t>
            </w:r>
          </w:p>
          <w:p w14:paraId="3A35AB57" w14:textId="77777777" w:rsidR="00AC4570" w:rsidRPr="002A733C" w:rsidRDefault="00AC4570" w:rsidP="00AC4570">
            <w:pPr>
              <w:pStyle w:val="Disclaimer"/>
            </w:pPr>
            <w:r>
              <w:t>SIGNATURE                                                                                                                                                DATE</w:t>
            </w:r>
            <w:r>
              <w:br/>
            </w:r>
          </w:p>
        </w:tc>
      </w:tr>
    </w:tbl>
    <w:p w14:paraId="33985B58" w14:textId="77777777" w:rsidR="00E63CAC" w:rsidRDefault="00AC4570" w:rsidP="00E63CAC">
      <w:pPr>
        <w:widowControl w:val="0"/>
        <w:jc w:val="center"/>
        <w:rPr>
          <w:i/>
        </w:rPr>
      </w:pPr>
      <w:r>
        <w:br/>
      </w:r>
      <w:r w:rsidRPr="006A43E2">
        <w:t xml:space="preserve">Equal Opportunity Employer/Program Auxiliary aids and services are available upon request to individuals with disabilities. </w:t>
      </w:r>
      <w:r>
        <w:br/>
      </w:r>
      <w:r w:rsidRPr="006A43E2">
        <w:rPr>
          <w:i/>
        </w:rPr>
        <w:t>Relay: 1-800-735-2989 (TTY) / 711 (Voice).</w:t>
      </w:r>
    </w:p>
    <w:p w14:paraId="02A9CC51" w14:textId="34F19971" w:rsidR="00AC4570" w:rsidRPr="006A43E2" w:rsidRDefault="00AC4570" w:rsidP="00E63CAC">
      <w:pPr>
        <w:widowControl w:val="0"/>
        <w:jc w:val="center"/>
      </w:pPr>
      <w:r w:rsidRPr="006A43E2">
        <w:t xml:space="preserve">This service is funded in whole or in part with federal funds.  More detailed information is located on the Board’s website at </w:t>
      </w:r>
      <w:hyperlink r:id="rId9" w:history="1">
        <w:r w:rsidR="00236303" w:rsidRPr="000D66CF">
          <w:rPr>
            <w:rStyle w:val="Hyperlink"/>
          </w:rPr>
          <w:t>www.wfswct.org/publicinfo</w:t>
        </w:r>
      </w:hyperlink>
      <w:r w:rsidRPr="006A43E2">
        <w:t>.</w:t>
      </w:r>
      <w:r w:rsidRPr="006A43E2">
        <w:rPr>
          <w:rFonts w:ascii="MS Gothic" w:hAnsi="MS Gothic" w:cs="MS Gothic"/>
        </w:rPr>
        <w:t>  </w:t>
      </w:r>
      <w:r>
        <w:rPr>
          <w:rFonts w:ascii="MS Gothic" w:hAnsi="MS Gothic" w:cs="MS Gothic"/>
        </w:rPr>
        <w:br/>
      </w:r>
    </w:p>
    <w:sectPr w:rsidR="00AC4570" w:rsidRPr="006A43E2" w:rsidSect="00AA7471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D90EF" w14:textId="77777777" w:rsidR="00D85E09" w:rsidRDefault="00D85E09" w:rsidP="0032382A">
      <w:r>
        <w:separator/>
      </w:r>
    </w:p>
  </w:endnote>
  <w:endnote w:type="continuationSeparator" w:id="0">
    <w:p w14:paraId="287DFE99" w14:textId="77777777" w:rsidR="00D85E09" w:rsidRDefault="00D85E09" w:rsidP="0032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45145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4F5774" w14:textId="77777777" w:rsidR="00030776" w:rsidRDefault="0003077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3234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 w:rsidR="008265ED">
              <w:t>5</w:t>
            </w:r>
          </w:p>
        </w:sdtContent>
      </w:sdt>
    </w:sdtContent>
  </w:sdt>
  <w:p w14:paraId="36DAAE98" w14:textId="77777777" w:rsidR="008265ED" w:rsidRDefault="008265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3040C" w14:textId="77777777" w:rsidR="00D85E09" w:rsidRDefault="00D85E09" w:rsidP="0032382A">
      <w:r>
        <w:separator/>
      </w:r>
    </w:p>
  </w:footnote>
  <w:footnote w:type="continuationSeparator" w:id="0">
    <w:p w14:paraId="30DF819B" w14:textId="77777777" w:rsidR="00D85E09" w:rsidRDefault="00D85E09" w:rsidP="0032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D04470"/>
    <w:multiLevelType w:val="hybridMultilevel"/>
    <w:tmpl w:val="5F7CB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82A"/>
    <w:rsid w:val="000071F7"/>
    <w:rsid w:val="000134FA"/>
    <w:rsid w:val="000214CA"/>
    <w:rsid w:val="0002798A"/>
    <w:rsid w:val="00030776"/>
    <w:rsid w:val="00060029"/>
    <w:rsid w:val="00063EEE"/>
    <w:rsid w:val="000743FD"/>
    <w:rsid w:val="00083002"/>
    <w:rsid w:val="00087B85"/>
    <w:rsid w:val="000A01F1"/>
    <w:rsid w:val="000A0721"/>
    <w:rsid w:val="000C1163"/>
    <w:rsid w:val="000D2539"/>
    <w:rsid w:val="000D66CF"/>
    <w:rsid w:val="000D6EF7"/>
    <w:rsid w:val="000F0094"/>
    <w:rsid w:val="000F2DF4"/>
    <w:rsid w:val="000F6783"/>
    <w:rsid w:val="00101CD9"/>
    <w:rsid w:val="001059A0"/>
    <w:rsid w:val="00120C95"/>
    <w:rsid w:val="00133841"/>
    <w:rsid w:val="00137D5C"/>
    <w:rsid w:val="001433E8"/>
    <w:rsid w:val="00143CAA"/>
    <w:rsid w:val="0014663E"/>
    <w:rsid w:val="001564EE"/>
    <w:rsid w:val="001700BD"/>
    <w:rsid w:val="00180664"/>
    <w:rsid w:val="00185BA5"/>
    <w:rsid w:val="00195009"/>
    <w:rsid w:val="0019779B"/>
    <w:rsid w:val="001A159E"/>
    <w:rsid w:val="001A7F10"/>
    <w:rsid w:val="001F1988"/>
    <w:rsid w:val="001F374B"/>
    <w:rsid w:val="00236303"/>
    <w:rsid w:val="00241A03"/>
    <w:rsid w:val="00250014"/>
    <w:rsid w:val="00254D4B"/>
    <w:rsid w:val="00260812"/>
    <w:rsid w:val="00275BB5"/>
    <w:rsid w:val="00286F6A"/>
    <w:rsid w:val="00291C8C"/>
    <w:rsid w:val="002933BB"/>
    <w:rsid w:val="002A1ECE"/>
    <w:rsid w:val="002A2510"/>
    <w:rsid w:val="002A733C"/>
    <w:rsid w:val="002B4D1D"/>
    <w:rsid w:val="002C10B1"/>
    <w:rsid w:val="002D222A"/>
    <w:rsid w:val="002D34EA"/>
    <w:rsid w:val="002D486E"/>
    <w:rsid w:val="00304CD4"/>
    <w:rsid w:val="003076FD"/>
    <w:rsid w:val="00317005"/>
    <w:rsid w:val="0032382A"/>
    <w:rsid w:val="00335259"/>
    <w:rsid w:val="00342F35"/>
    <w:rsid w:val="00344D94"/>
    <w:rsid w:val="00363932"/>
    <w:rsid w:val="00367D61"/>
    <w:rsid w:val="00380F4B"/>
    <w:rsid w:val="003929F1"/>
    <w:rsid w:val="003A11E9"/>
    <w:rsid w:val="003A1B63"/>
    <w:rsid w:val="003A41A1"/>
    <w:rsid w:val="003B2326"/>
    <w:rsid w:val="003F1D46"/>
    <w:rsid w:val="00403E15"/>
    <w:rsid w:val="00437ED0"/>
    <w:rsid w:val="00440CD8"/>
    <w:rsid w:val="00443837"/>
    <w:rsid w:val="004438E6"/>
    <w:rsid w:val="00450F66"/>
    <w:rsid w:val="004530DE"/>
    <w:rsid w:val="00461739"/>
    <w:rsid w:val="00467865"/>
    <w:rsid w:val="00483C0A"/>
    <w:rsid w:val="0048685F"/>
    <w:rsid w:val="004A1437"/>
    <w:rsid w:val="004A4198"/>
    <w:rsid w:val="004A54EA"/>
    <w:rsid w:val="004B0578"/>
    <w:rsid w:val="004C2FEE"/>
    <w:rsid w:val="004D0403"/>
    <w:rsid w:val="004E34C6"/>
    <w:rsid w:val="004F1FEA"/>
    <w:rsid w:val="004F3F1B"/>
    <w:rsid w:val="004F62AD"/>
    <w:rsid w:val="00501AE8"/>
    <w:rsid w:val="00504B65"/>
    <w:rsid w:val="0050717E"/>
    <w:rsid w:val="005114CE"/>
    <w:rsid w:val="0052122B"/>
    <w:rsid w:val="00532FD0"/>
    <w:rsid w:val="00542885"/>
    <w:rsid w:val="005557F6"/>
    <w:rsid w:val="00563778"/>
    <w:rsid w:val="005B4AE2"/>
    <w:rsid w:val="005C3D49"/>
    <w:rsid w:val="005E63CC"/>
    <w:rsid w:val="005F6CC2"/>
    <w:rsid w:val="005F6E87"/>
    <w:rsid w:val="00603534"/>
    <w:rsid w:val="00613129"/>
    <w:rsid w:val="00613C5D"/>
    <w:rsid w:val="006150AB"/>
    <w:rsid w:val="00617C65"/>
    <w:rsid w:val="00636A96"/>
    <w:rsid w:val="00651266"/>
    <w:rsid w:val="0066565C"/>
    <w:rsid w:val="00682C69"/>
    <w:rsid w:val="00693201"/>
    <w:rsid w:val="006B44D7"/>
    <w:rsid w:val="006D2635"/>
    <w:rsid w:val="006D779C"/>
    <w:rsid w:val="006E4F63"/>
    <w:rsid w:val="006E729E"/>
    <w:rsid w:val="007229D0"/>
    <w:rsid w:val="00735D35"/>
    <w:rsid w:val="007602AC"/>
    <w:rsid w:val="00765DEF"/>
    <w:rsid w:val="007718FC"/>
    <w:rsid w:val="00774B67"/>
    <w:rsid w:val="00784ABD"/>
    <w:rsid w:val="00793AC6"/>
    <w:rsid w:val="00793DF4"/>
    <w:rsid w:val="007A71DE"/>
    <w:rsid w:val="007B199B"/>
    <w:rsid w:val="007B4A0F"/>
    <w:rsid w:val="007B6119"/>
    <w:rsid w:val="007C1DA0"/>
    <w:rsid w:val="007D5C0A"/>
    <w:rsid w:val="007E2A15"/>
    <w:rsid w:val="007E56C4"/>
    <w:rsid w:val="00807A04"/>
    <w:rsid w:val="008107D6"/>
    <w:rsid w:val="008265ED"/>
    <w:rsid w:val="00841645"/>
    <w:rsid w:val="00852EC6"/>
    <w:rsid w:val="00882043"/>
    <w:rsid w:val="0088782D"/>
    <w:rsid w:val="00893ACF"/>
    <w:rsid w:val="00895278"/>
    <w:rsid w:val="00896CB1"/>
    <w:rsid w:val="008A0543"/>
    <w:rsid w:val="008B08EF"/>
    <w:rsid w:val="008B24BB"/>
    <w:rsid w:val="008B57DD"/>
    <w:rsid w:val="008B7081"/>
    <w:rsid w:val="008B721D"/>
    <w:rsid w:val="008C22D8"/>
    <w:rsid w:val="008D40FF"/>
    <w:rsid w:val="008E5C44"/>
    <w:rsid w:val="008F035D"/>
    <w:rsid w:val="00902964"/>
    <w:rsid w:val="009126F8"/>
    <w:rsid w:val="00922F41"/>
    <w:rsid w:val="00923664"/>
    <w:rsid w:val="00932343"/>
    <w:rsid w:val="0094790F"/>
    <w:rsid w:val="00966B90"/>
    <w:rsid w:val="00971CEA"/>
    <w:rsid w:val="009737B7"/>
    <w:rsid w:val="009802C4"/>
    <w:rsid w:val="00982079"/>
    <w:rsid w:val="009973A4"/>
    <w:rsid w:val="009976D9"/>
    <w:rsid w:val="00997A3E"/>
    <w:rsid w:val="009A4EA3"/>
    <w:rsid w:val="009A55DC"/>
    <w:rsid w:val="009C220D"/>
    <w:rsid w:val="009D6AEA"/>
    <w:rsid w:val="009E3F20"/>
    <w:rsid w:val="00A16361"/>
    <w:rsid w:val="00A211B2"/>
    <w:rsid w:val="00A253C5"/>
    <w:rsid w:val="00A26FF9"/>
    <w:rsid w:val="00A2727E"/>
    <w:rsid w:val="00A35524"/>
    <w:rsid w:val="00A63D04"/>
    <w:rsid w:val="00A74F99"/>
    <w:rsid w:val="00A82BA3"/>
    <w:rsid w:val="00A94ACC"/>
    <w:rsid w:val="00AA7471"/>
    <w:rsid w:val="00AC4570"/>
    <w:rsid w:val="00AE6FA4"/>
    <w:rsid w:val="00B03907"/>
    <w:rsid w:val="00B11811"/>
    <w:rsid w:val="00B311E1"/>
    <w:rsid w:val="00B4735C"/>
    <w:rsid w:val="00B813F9"/>
    <w:rsid w:val="00B81D6F"/>
    <w:rsid w:val="00B90EC2"/>
    <w:rsid w:val="00BA268F"/>
    <w:rsid w:val="00BB166C"/>
    <w:rsid w:val="00BE3AAD"/>
    <w:rsid w:val="00C079CA"/>
    <w:rsid w:val="00C35D20"/>
    <w:rsid w:val="00C400F2"/>
    <w:rsid w:val="00C5330F"/>
    <w:rsid w:val="00C60787"/>
    <w:rsid w:val="00C615A6"/>
    <w:rsid w:val="00C67741"/>
    <w:rsid w:val="00C74647"/>
    <w:rsid w:val="00C76039"/>
    <w:rsid w:val="00C76480"/>
    <w:rsid w:val="00C80AD2"/>
    <w:rsid w:val="00C90A29"/>
    <w:rsid w:val="00C92FD6"/>
    <w:rsid w:val="00CA28E6"/>
    <w:rsid w:val="00CB5285"/>
    <w:rsid w:val="00CD247C"/>
    <w:rsid w:val="00CD32C7"/>
    <w:rsid w:val="00D03A13"/>
    <w:rsid w:val="00D14E73"/>
    <w:rsid w:val="00D6155E"/>
    <w:rsid w:val="00D647A9"/>
    <w:rsid w:val="00D715B7"/>
    <w:rsid w:val="00D73405"/>
    <w:rsid w:val="00D754AA"/>
    <w:rsid w:val="00D85E09"/>
    <w:rsid w:val="00D861F3"/>
    <w:rsid w:val="00D90A75"/>
    <w:rsid w:val="00DA4B5C"/>
    <w:rsid w:val="00DB0767"/>
    <w:rsid w:val="00DB4745"/>
    <w:rsid w:val="00DC47A2"/>
    <w:rsid w:val="00DD1A12"/>
    <w:rsid w:val="00DD6F8D"/>
    <w:rsid w:val="00DE1551"/>
    <w:rsid w:val="00DE7FB7"/>
    <w:rsid w:val="00E20DDA"/>
    <w:rsid w:val="00E32A8B"/>
    <w:rsid w:val="00E36054"/>
    <w:rsid w:val="00E37E7B"/>
    <w:rsid w:val="00E44D0F"/>
    <w:rsid w:val="00E46E04"/>
    <w:rsid w:val="00E63CAC"/>
    <w:rsid w:val="00E70A62"/>
    <w:rsid w:val="00E87396"/>
    <w:rsid w:val="00EB478A"/>
    <w:rsid w:val="00EC42A3"/>
    <w:rsid w:val="00EE02FD"/>
    <w:rsid w:val="00EE27FC"/>
    <w:rsid w:val="00EE5F3A"/>
    <w:rsid w:val="00F02A61"/>
    <w:rsid w:val="00F264EB"/>
    <w:rsid w:val="00F377FE"/>
    <w:rsid w:val="00F62D05"/>
    <w:rsid w:val="00F70629"/>
    <w:rsid w:val="00F718A2"/>
    <w:rsid w:val="00F83033"/>
    <w:rsid w:val="00F966AA"/>
    <w:rsid w:val="00FB538F"/>
    <w:rsid w:val="00FB7A86"/>
    <w:rsid w:val="00FC09BD"/>
    <w:rsid w:val="00FC3071"/>
    <w:rsid w:val="00FD026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65BD1A77"/>
  <w15:docId w15:val="{3DA6BA98-6389-43FC-A136-73F9ECDB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4570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Header">
    <w:name w:val="header"/>
    <w:basedOn w:val="Normal"/>
    <w:link w:val="HeaderChar"/>
    <w:unhideWhenUsed/>
    <w:rsid w:val="003238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382A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3238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82A"/>
    <w:rPr>
      <w:rFonts w:asciiTheme="minorHAnsi" w:hAnsiTheme="minorHAnsi"/>
      <w:sz w:val="16"/>
      <w:szCs w:val="24"/>
    </w:rPr>
  </w:style>
  <w:style w:type="character" w:styleId="Hyperlink">
    <w:name w:val="Hyperlink"/>
    <w:basedOn w:val="DefaultParagraphFont"/>
    <w:unhideWhenUsed/>
    <w:rsid w:val="00F7062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715B7"/>
    <w:rPr>
      <w:rFonts w:asciiTheme="majorHAnsi" w:hAnsiTheme="majorHAnsi"/>
      <w:b/>
      <w:caps/>
      <w:sz w:val="18"/>
      <w:szCs w:val="24"/>
    </w:rPr>
  </w:style>
  <w:style w:type="table" w:styleId="LightList">
    <w:name w:val="Light List"/>
    <w:basedOn w:val="TableNormal"/>
    <w:uiPriority w:val="61"/>
    <w:rsid w:val="002933B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unhideWhenUsed/>
    <w:qFormat/>
    <w:rsid w:val="00893ACF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718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718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718F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71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718FC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DD6F8D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fswct.org/publicinf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lina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pages).dotx</Template>
  <TotalTime>0</TotalTime>
  <Pages>5</Pages>
  <Words>1219</Words>
  <Characters>8280</Characters>
  <Application>Microsoft Office Word</Application>
  <DocSecurity>4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subject/>
  <dc:creator>Celina Gamez</dc:creator>
  <cp:keywords/>
  <dc:description/>
  <cp:lastModifiedBy>Alyssa Goodgame</cp:lastModifiedBy>
  <cp:revision>2</cp:revision>
  <cp:lastPrinted>2020-03-06T00:00:00Z</cp:lastPrinted>
  <dcterms:created xsi:type="dcterms:W3CDTF">2022-10-21T23:03:00Z</dcterms:created>
  <dcterms:modified xsi:type="dcterms:W3CDTF">2022-10-21T23:03:00Z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